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0E64" w14:textId="3C62A927" w:rsidR="00913A5D" w:rsidRPr="0061100A" w:rsidRDefault="00913A5D" w:rsidP="00E47C3E">
      <w:pPr>
        <w:jc w:val="center"/>
        <w:rPr>
          <w:rFonts w:ascii="Segoe UI" w:hAnsi="Segoe UI" w:cs="Segoe UI"/>
        </w:rPr>
      </w:pPr>
    </w:p>
    <w:p w14:paraId="7BA3113F" w14:textId="77777777" w:rsidR="00B6550F" w:rsidRDefault="00B6550F" w:rsidP="00B6550F">
      <w:pPr>
        <w:rPr>
          <w:rFonts w:ascii="Segoe UI" w:hAnsi="Segoe UI" w:cs="Segoe UI"/>
          <w:b/>
          <w:u w:val="single"/>
        </w:rPr>
      </w:pPr>
    </w:p>
    <w:tbl>
      <w:tblPr>
        <w:tblpPr w:leftFromText="141" w:rightFromText="141" w:vertAnchor="page" w:horzAnchor="margin" w:tblpXSpec="center" w:tblpY="27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1252"/>
        <w:gridCol w:w="1128"/>
        <w:gridCol w:w="1244"/>
        <w:gridCol w:w="887"/>
        <w:gridCol w:w="2551"/>
      </w:tblGrid>
      <w:tr w:rsidR="00B6550F" w:rsidRPr="00216FC2" w14:paraId="0CF4DDF2" w14:textId="77777777" w:rsidTr="00B6550F">
        <w:trPr>
          <w:trHeight w:val="567"/>
        </w:trPr>
        <w:tc>
          <w:tcPr>
            <w:tcW w:w="957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2608C58" w14:textId="6A9B5B69" w:rsidR="00B6550F" w:rsidRPr="00216FC2" w:rsidRDefault="00D32CBE" w:rsidP="00B6550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JORNADAS GASTRONÓMICAS DE LA SAGRA – EDICIÓN 202</w:t>
            </w:r>
            <w:r w:rsidR="00BC0F9F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B6550F" w:rsidRPr="00216FC2" w14:paraId="2DCF8B5B" w14:textId="77777777" w:rsidTr="00B6550F">
        <w:trPr>
          <w:trHeight w:hRule="exact" w:val="567"/>
        </w:trPr>
        <w:tc>
          <w:tcPr>
            <w:tcW w:w="604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3574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Establecimiento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3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000000"/>
              <w:right w:val="thinThickSmallGap" w:sz="12" w:space="0" w:color="auto"/>
            </w:tcBorders>
            <w:vAlign w:val="center"/>
            <w:hideMark/>
          </w:tcPr>
          <w:p w14:paraId="155660E2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Localidad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6550F" w:rsidRPr="00216FC2" w14:paraId="477DD93E" w14:textId="77777777" w:rsidTr="00B6550F">
        <w:trPr>
          <w:trHeight w:hRule="exact" w:val="567"/>
        </w:trPr>
        <w:tc>
          <w:tcPr>
            <w:tcW w:w="4789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DFF4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Ubicación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2" w:space="0" w:color="auto"/>
            </w:tcBorders>
            <w:vAlign w:val="center"/>
            <w:hideMark/>
          </w:tcPr>
          <w:p w14:paraId="44994877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Contacto:</w:t>
            </w:r>
          </w:p>
        </w:tc>
      </w:tr>
      <w:tr w:rsidR="00B6550F" w:rsidRPr="00216FC2" w14:paraId="7B118817" w14:textId="77777777" w:rsidTr="00B6550F">
        <w:trPr>
          <w:trHeight w:hRule="exact" w:val="567"/>
        </w:trPr>
        <w:tc>
          <w:tcPr>
            <w:tcW w:w="238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FB76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Telf.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B2D6" w14:textId="77777777" w:rsidR="00B6550F" w:rsidRPr="00216FC2" w:rsidRDefault="00B6550F" w:rsidP="00B655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auto"/>
            </w:tcBorders>
            <w:vAlign w:val="center"/>
            <w:hideMark/>
          </w:tcPr>
          <w:p w14:paraId="072394D6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6550F" w:rsidRPr="00216FC2" w14:paraId="35B4A8EC" w14:textId="77777777" w:rsidTr="00B6550F">
        <w:trPr>
          <w:trHeight w:hRule="exact" w:val="680"/>
        </w:trPr>
        <w:tc>
          <w:tcPr>
            <w:tcW w:w="374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</w:tcPr>
          <w:p w14:paraId="6A9EDCF4" w14:textId="77777777" w:rsidR="00B6550F" w:rsidRPr="00216FC2" w:rsidRDefault="00B6550F" w:rsidP="00B655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Web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F6D8E" w14:textId="77777777" w:rsidR="00B6550F" w:rsidRPr="00216FC2" w:rsidRDefault="00B6550F" w:rsidP="00B655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Facebook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12" w:space="0" w:color="auto"/>
            </w:tcBorders>
          </w:tcPr>
          <w:p w14:paraId="786AD685" w14:textId="77777777" w:rsidR="00B6550F" w:rsidRPr="00216FC2" w:rsidRDefault="00B6550F" w:rsidP="00B655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Twitter</w:t>
            </w:r>
          </w:p>
        </w:tc>
      </w:tr>
      <w:tr w:rsidR="00B6550F" w:rsidRPr="00216FC2" w14:paraId="3A885883" w14:textId="77777777" w:rsidTr="00B6550F">
        <w:trPr>
          <w:trHeight w:val="1134"/>
        </w:trPr>
        <w:tc>
          <w:tcPr>
            <w:tcW w:w="9578" w:type="dxa"/>
            <w:gridSpan w:val="6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712E281" w14:textId="2569E1B5" w:rsidR="00B6550F" w:rsidRPr="00216FC2" w:rsidRDefault="00B6550F" w:rsidP="00B65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SOLICITO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 participar en las </w:t>
            </w:r>
            <w:r w:rsidR="00D32CBE">
              <w:rPr>
                <w:rFonts w:asciiTheme="minorHAnsi" w:hAnsiTheme="minorHAnsi" w:cstheme="minorHAnsi"/>
                <w:b/>
                <w:sz w:val="22"/>
                <w:szCs w:val="22"/>
              </w:rPr>
              <w:t>JORNADAS GASTRONÓMICAS DE LA SAGRA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 a celebrar en las fechas y forma indicada en su Reglamento, cuyo contenido manifiesto conocer y aceptar, al tiempo que, </w:t>
            </w:r>
            <w:r w:rsidR="004219CD">
              <w:rPr>
                <w:rFonts w:asciiTheme="minorHAnsi" w:hAnsiTheme="minorHAnsi" w:cstheme="minorHAnsi"/>
                <w:sz w:val="22"/>
                <w:szCs w:val="22"/>
              </w:rPr>
              <w:t>comunico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la tapa con la que concursaré y así deberá constar en el folleto promocional será la siguiente:</w:t>
            </w:r>
          </w:p>
        </w:tc>
      </w:tr>
      <w:tr w:rsidR="00B6550F" w:rsidRPr="00216FC2" w14:paraId="05E99883" w14:textId="77777777" w:rsidTr="00B6550F">
        <w:trPr>
          <w:trHeight w:val="1701"/>
        </w:trPr>
        <w:tc>
          <w:tcPr>
            <w:tcW w:w="957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1BB877C7" w14:textId="77777777" w:rsidR="00B6550F" w:rsidRPr="00216FC2" w:rsidRDefault="00B6550F" w:rsidP="00B6550F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b/>
                <w:sz w:val="22"/>
                <w:szCs w:val="22"/>
              </w:rPr>
              <w:t>TAPA</w:t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_______________________________________________________________________________</w:t>
            </w:r>
          </w:p>
          <w:p w14:paraId="6B29DDC2" w14:textId="77777777" w:rsidR="00600E88" w:rsidRDefault="00B6550F" w:rsidP="004219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25B5E44F" w14:textId="77777777" w:rsidR="00600E88" w:rsidRDefault="00600E88" w:rsidP="004219CD">
            <w:pPr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  <w:p w14:paraId="1C3E2C40" w14:textId="4515BA80" w:rsidR="00600E88" w:rsidRPr="00600E88" w:rsidRDefault="00600E88" w:rsidP="00600E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0E88">
              <w:rPr>
                <w:rFonts w:asciiTheme="minorHAnsi" w:hAnsiTheme="minorHAnsi" w:cstheme="minorHAnsi"/>
                <w:b/>
                <w:sz w:val="22"/>
                <w:szCs w:val="22"/>
              </w:rPr>
              <w:t>PVP TAPA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B5BA088" w14:textId="6DA0A8A6" w:rsidR="00600E88" w:rsidRDefault="00600E88" w:rsidP="00600E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0E88">
              <w:rPr>
                <w:rFonts w:asciiTheme="minorHAnsi" w:hAnsiTheme="minorHAnsi" w:cstheme="minorHAnsi"/>
                <w:b/>
                <w:sz w:val="22"/>
                <w:szCs w:val="22"/>
              </w:rPr>
              <w:t>PVP TAPA + CERVEZA LA SAGRA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B51F760" w14:textId="77777777" w:rsidR="00600E88" w:rsidRPr="00600E88" w:rsidRDefault="00600E88" w:rsidP="00600E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D7CD23" w14:textId="4E047660" w:rsidR="00B6550F" w:rsidRDefault="00B6550F" w:rsidP="004219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DF">
              <w:rPr>
                <w:rFonts w:asciiTheme="minorHAnsi" w:hAnsiTheme="minorHAnsi" w:cstheme="minorHAnsi"/>
                <w:sz w:val="16"/>
                <w:szCs w:val="21"/>
              </w:rPr>
              <w:t>La denominación de la tapa deberá, como mínimo, hacer mención expresa</w:t>
            </w:r>
            <w:r w:rsidRPr="001F57DF">
              <w:rPr>
                <w:rFonts w:asciiTheme="minorHAnsi" w:hAnsiTheme="minorHAnsi" w:cstheme="minorHAnsi"/>
                <w:bCs/>
                <w:sz w:val="16"/>
                <w:szCs w:val="21"/>
                <w:lang w:val="es-ES_tradnl"/>
              </w:rPr>
              <w:t xml:space="preserve"> a los principales productos o ingredientes utilizados en su elaboración o, cuando menos, citarlos expresamente en su denominación</w:t>
            </w:r>
            <w:r w:rsidRPr="001F57DF">
              <w:rPr>
                <w:rFonts w:asciiTheme="minorHAnsi" w:hAnsiTheme="minorHAnsi" w:cstheme="minorHAnsi"/>
                <w:sz w:val="16"/>
                <w:szCs w:val="21"/>
                <w:lang w:val="es-ES_tradnl"/>
              </w:rPr>
              <w:t>. El incumplimiento de este requisito podrá ser causa de inadmisión.</w:t>
            </w:r>
          </w:p>
          <w:p w14:paraId="07E561E7" w14:textId="77777777" w:rsidR="00B6550F" w:rsidRPr="00216FC2" w:rsidRDefault="00B6550F" w:rsidP="00B6550F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50F" w:rsidRPr="00216FC2" w14:paraId="5DCE374F" w14:textId="77777777" w:rsidTr="00B6550F">
        <w:trPr>
          <w:trHeight w:val="1613"/>
        </w:trPr>
        <w:tc>
          <w:tcPr>
            <w:tcW w:w="9578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6D8C98E7" w14:textId="1C235675" w:rsidR="00B6550F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A efectos organizativos señalo que el establecimiento servirá 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tapa:</w:t>
            </w:r>
          </w:p>
          <w:p w14:paraId="12B87F74" w14:textId="77777777" w:rsidR="000C4EFD" w:rsidRDefault="000C4EFD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2C26A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410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Durante todo el día de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Viernes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Domingo, ambos inclusive</w:t>
            </w:r>
          </w:p>
          <w:p w14:paraId="417936F2" w14:textId="77777777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4410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Durante todo el día los días ___________________________________________________________</w:t>
            </w:r>
          </w:p>
          <w:p w14:paraId="623DC4F8" w14:textId="50117E88" w:rsidR="00B6550F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3817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Horario </w:t>
            </w:r>
            <w:r w:rsidR="00781293">
              <w:rPr>
                <w:rFonts w:asciiTheme="minorHAnsi" w:hAnsiTheme="minorHAnsi" w:cstheme="minorHAnsi"/>
                <w:sz w:val="22"/>
                <w:szCs w:val="22"/>
              </w:rPr>
              <w:t xml:space="preserve">de degustación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</w:t>
            </w:r>
          </w:p>
          <w:p w14:paraId="76BA3CE0" w14:textId="4AFE3A6A" w:rsidR="00B6550F" w:rsidRPr="00216FC2" w:rsidRDefault="00B6550F" w:rsidP="00B65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____________________________________________________________________________________</w:t>
            </w:r>
          </w:p>
          <w:p w14:paraId="61BE54F5" w14:textId="77777777" w:rsidR="00B6550F" w:rsidRPr="00216FC2" w:rsidRDefault="00B6550F" w:rsidP="00B65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FC2">
              <w:rPr>
                <w:rFonts w:asciiTheme="minorHAnsi" w:hAnsiTheme="minorHAnsi" w:cstheme="minorHAnsi"/>
                <w:sz w:val="22"/>
                <w:szCs w:val="22"/>
              </w:rPr>
              <w:t>(Marcar lo que proceda)</w:t>
            </w:r>
          </w:p>
        </w:tc>
      </w:tr>
      <w:tr w:rsidR="00B6550F" w:rsidRPr="00216FC2" w14:paraId="0DB4A82D" w14:textId="77777777" w:rsidTr="00600E88">
        <w:trPr>
          <w:trHeight w:val="1712"/>
        </w:trPr>
        <w:tc>
          <w:tcPr>
            <w:tcW w:w="9578" w:type="dxa"/>
            <w:gridSpan w:val="6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bottom"/>
          </w:tcPr>
          <w:p w14:paraId="4B2CB8A6" w14:textId="52E89613" w:rsidR="00B6550F" w:rsidRPr="00216FC2" w:rsidRDefault="00B6550F" w:rsidP="00B6550F">
            <w:pPr>
              <w:pStyle w:val="Prrafodelista"/>
              <w:spacing w:line="280" w:lineRule="exac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y sello del establecimiento                                             Comentarios</w:t>
            </w:r>
          </w:p>
        </w:tc>
      </w:tr>
    </w:tbl>
    <w:p w14:paraId="5C384CFF" w14:textId="77777777" w:rsidR="00A2309B" w:rsidRDefault="00A2309B" w:rsidP="0082264C">
      <w:pPr>
        <w:spacing w:line="280" w:lineRule="exact"/>
        <w:jc w:val="both"/>
        <w:rPr>
          <w:rFonts w:asciiTheme="minorHAnsi" w:hAnsiTheme="minorHAnsi" w:cstheme="minorHAnsi"/>
          <w:sz w:val="20"/>
          <w:szCs w:val="22"/>
        </w:rPr>
      </w:pPr>
    </w:p>
    <w:p w14:paraId="4AA87A3F" w14:textId="7C65D9A1" w:rsidR="0082264C" w:rsidRPr="00787FEA" w:rsidRDefault="0082264C" w:rsidP="00A2309B">
      <w:pPr>
        <w:jc w:val="both"/>
        <w:rPr>
          <w:rFonts w:asciiTheme="minorHAnsi" w:hAnsiTheme="minorHAnsi" w:cstheme="minorHAnsi"/>
          <w:sz w:val="20"/>
          <w:szCs w:val="22"/>
        </w:rPr>
      </w:pPr>
      <w:r w:rsidRPr="00787FEA">
        <w:rPr>
          <w:rFonts w:asciiTheme="minorHAnsi" w:hAnsiTheme="minorHAnsi" w:cstheme="minorHAnsi"/>
          <w:sz w:val="20"/>
          <w:szCs w:val="22"/>
        </w:rPr>
        <w:t xml:space="preserve">Recuerde que </w:t>
      </w:r>
      <w:r w:rsidRPr="003F6EA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 xml:space="preserve">EL PLAZO DE INSCRIPCIÓN FINALIZA A LAS </w:t>
      </w:r>
      <w:r w:rsidR="009F274A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>14</w:t>
      </w:r>
      <w:r w:rsidRPr="003F6EA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 xml:space="preserve">:00 HORAS DEL </w:t>
      </w:r>
      <w:r w:rsidR="004C1EE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>LUNES</w:t>
      </w:r>
      <w:r w:rsidR="009F274A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 xml:space="preserve"> </w:t>
      </w:r>
      <w:r w:rsidR="004C1EE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>4</w:t>
      </w:r>
      <w:r w:rsidRPr="003F6EA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 xml:space="preserve"> DE </w:t>
      </w:r>
      <w:r w:rsidR="0095711E" w:rsidRPr="003F6EA6">
        <w:rPr>
          <w:rFonts w:asciiTheme="minorHAnsi" w:hAnsiTheme="minorHAnsi" w:cstheme="minorHAnsi"/>
          <w:b/>
          <w:sz w:val="20"/>
          <w:szCs w:val="22"/>
          <w:bdr w:val="single" w:sz="4" w:space="0" w:color="auto"/>
        </w:rPr>
        <w:t>MARZO</w:t>
      </w:r>
      <w:r w:rsidRPr="00787FEA">
        <w:rPr>
          <w:rFonts w:asciiTheme="minorHAnsi" w:hAnsiTheme="minorHAnsi" w:cstheme="minorHAnsi"/>
          <w:sz w:val="20"/>
          <w:szCs w:val="22"/>
        </w:rPr>
        <w:t xml:space="preserve"> y, puede enviarse o entregarse en:</w:t>
      </w:r>
    </w:p>
    <w:p w14:paraId="456C9634" w14:textId="2D03570D" w:rsidR="0082264C" w:rsidRPr="00787FEA" w:rsidRDefault="0082264C" w:rsidP="00A2309B">
      <w:pPr>
        <w:pStyle w:val="Prrafodelista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787FEA">
        <w:rPr>
          <w:rFonts w:asciiTheme="minorHAnsi" w:hAnsiTheme="minorHAnsi" w:cstheme="minorHAnsi"/>
          <w:sz w:val="20"/>
          <w:szCs w:val="22"/>
        </w:rPr>
        <w:t xml:space="preserve">En la </w:t>
      </w:r>
      <w:r w:rsidRPr="00787FEA">
        <w:rPr>
          <w:rFonts w:asciiTheme="minorHAnsi" w:hAnsiTheme="minorHAnsi" w:cstheme="minorHAnsi"/>
          <w:b/>
          <w:sz w:val="20"/>
          <w:szCs w:val="22"/>
        </w:rPr>
        <w:t xml:space="preserve">Asociación Provincial de </w:t>
      </w:r>
      <w:r w:rsidR="00A2309B">
        <w:rPr>
          <w:rFonts w:asciiTheme="minorHAnsi" w:hAnsiTheme="minorHAnsi" w:cstheme="minorHAnsi"/>
          <w:b/>
          <w:sz w:val="20"/>
          <w:szCs w:val="22"/>
        </w:rPr>
        <w:t xml:space="preserve">Empresarios de </w:t>
      </w:r>
      <w:r w:rsidRPr="00787FEA">
        <w:rPr>
          <w:rFonts w:asciiTheme="minorHAnsi" w:hAnsiTheme="minorHAnsi" w:cstheme="minorHAnsi"/>
          <w:b/>
          <w:sz w:val="20"/>
          <w:szCs w:val="22"/>
        </w:rPr>
        <w:t>Hostelería y Turismo de Toledo</w:t>
      </w:r>
      <w:r w:rsidRPr="00787FEA">
        <w:rPr>
          <w:rFonts w:asciiTheme="minorHAnsi" w:hAnsiTheme="minorHAnsi" w:cstheme="minorHAnsi"/>
          <w:sz w:val="20"/>
          <w:szCs w:val="22"/>
        </w:rPr>
        <w:t>, P</w:t>
      </w:r>
      <w:r w:rsidR="00A2309B">
        <w:rPr>
          <w:rFonts w:asciiTheme="minorHAnsi" w:hAnsiTheme="minorHAnsi" w:cstheme="minorHAnsi"/>
          <w:sz w:val="20"/>
          <w:szCs w:val="22"/>
        </w:rPr>
        <w:t>º</w:t>
      </w:r>
      <w:r w:rsidRPr="00787FEA">
        <w:rPr>
          <w:rFonts w:asciiTheme="minorHAnsi" w:hAnsiTheme="minorHAnsi" w:cstheme="minorHAnsi"/>
          <w:sz w:val="20"/>
          <w:szCs w:val="22"/>
        </w:rPr>
        <w:t xml:space="preserve"> de Recaredo, 1. 45002 – Toledo</w:t>
      </w:r>
      <w:r w:rsidR="00A2309B">
        <w:rPr>
          <w:rFonts w:asciiTheme="minorHAnsi" w:hAnsiTheme="minorHAnsi" w:cstheme="minorHAnsi"/>
          <w:sz w:val="20"/>
          <w:szCs w:val="22"/>
        </w:rPr>
        <w:t>.</w:t>
      </w:r>
      <w:r w:rsidRPr="00787F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71CB1803" w14:textId="0E2581C0" w:rsidR="0082264C" w:rsidRPr="00787FEA" w:rsidRDefault="00913A5D" w:rsidP="00BC0F9F">
      <w:pPr>
        <w:pStyle w:val="Prrafodelista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Por</w:t>
      </w:r>
      <w:r w:rsidR="0082264C" w:rsidRPr="00787FEA">
        <w:rPr>
          <w:rFonts w:asciiTheme="minorHAnsi" w:hAnsiTheme="minorHAnsi" w:cstheme="minorHAnsi"/>
          <w:sz w:val="20"/>
          <w:szCs w:val="22"/>
        </w:rPr>
        <w:t xml:space="preserve"> correo electrónico a</w:t>
      </w:r>
      <w:r w:rsidR="00C31435">
        <w:rPr>
          <w:rFonts w:asciiTheme="minorHAnsi" w:hAnsiTheme="minorHAnsi" w:cstheme="minorHAnsi"/>
          <w:sz w:val="20"/>
          <w:szCs w:val="22"/>
        </w:rPr>
        <w:t xml:space="preserve"> </w:t>
      </w:r>
      <w:hyperlink r:id="rId11" w:history="1">
        <w:r w:rsidR="00AC23FA">
          <w:rPr>
            <w:rStyle w:val="Hipervnculo"/>
            <w:rFonts w:ascii="Avenir Next LT Pro" w:hAnsi="Avenir Next LT Pro"/>
            <w:sz w:val="21"/>
            <w:szCs w:val="21"/>
            <w:lang w:eastAsia="en-US"/>
          </w:rPr>
          <w:t>info@hosteleriadetoledo.com</w:t>
        </w:r>
      </w:hyperlink>
      <w:r w:rsidR="00AC23FA">
        <w:rPr>
          <w:rFonts w:ascii="Avenir Next LT Pro" w:hAnsi="Avenir Next LT Pro"/>
          <w:color w:val="4472C4"/>
          <w:sz w:val="21"/>
          <w:szCs w:val="21"/>
          <w:lang w:eastAsia="en-US"/>
        </w:rPr>
        <w:t xml:space="preserve"> </w:t>
      </w:r>
    </w:p>
    <w:p w14:paraId="1A846286" w14:textId="5D8C5F89" w:rsidR="003733A4" w:rsidRPr="00016403" w:rsidRDefault="0082264C" w:rsidP="00016403">
      <w:pPr>
        <w:pStyle w:val="Prrafodelista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23335D">
        <w:rPr>
          <w:rFonts w:asciiTheme="minorHAnsi" w:hAnsiTheme="minorHAnsi" w:cstheme="minorHAnsi"/>
          <w:sz w:val="20"/>
          <w:szCs w:val="22"/>
        </w:rPr>
        <w:t xml:space="preserve">Personalmente </w:t>
      </w:r>
      <w:r w:rsidR="00D32CBE">
        <w:rPr>
          <w:rFonts w:asciiTheme="minorHAnsi" w:hAnsiTheme="minorHAnsi" w:cstheme="minorHAnsi"/>
          <w:sz w:val="20"/>
          <w:szCs w:val="22"/>
        </w:rPr>
        <w:t>al comercial de LA SAGRA (Bárbara – 691 823 068</w:t>
      </w:r>
      <w:r w:rsidR="004C1EE6">
        <w:rPr>
          <w:rFonts w:asciiTheme="minorHAnsi" w:hAnsiTheme="minorHAnsi" w:cstheme="minorHAnsi"/>
          <w:sz w:val="20"/>
          <w:szCs w:val="22"/>
        </w:rPr>
        <w:t xml:space="preserve"> - </w:t>
      </w:r>
      <w:hyperlink r:id="rId12" w:history="1">
        <w:r w:rsidR="004C1EE6" w:rsidRPr="00BE7D14">
          <w:rPr>
            <w:rStyle w:val="Hipervnculo"/>
            <w:rFonts w:asciiTheme="minorHAnsi" w:hAnsiTheme="minorHAnsi" w:cstheme="minorHAnsi"/>
            <w:sz w:val="20"/>
            <w:szCs w:val="22"/>
          </w:rPr>
          <w:t>barbara.magan@lasagra-molsoncoors.es</w:t>
        </w:r>
      </w:hyperlink>
      <w:r w:rsidR="004C1EE6">
        <w:rPr>
          <w:rFonts w:asciiTheme="minorHAnsi" w:hAnsiTheme="minorHAnsi" w:cstheme="minorHAnsi"/>
          <w:sz w:val="20"/>
          <w:szCs w:val="22"/>
        </w:rPr>
        <w:t xml:space="preserve"> </w:t>
      </w:r>
      <w:r w:rsidR="006F0341">
        <w:rPr>
          <w:rFonts w:asciiTheme="minorHAnsi" w:hAnsiTheme="minorHAnsi" w:cstheme="minorHAnsi"/>
          <w:sz w:val="20"/>
          <w:szCs w:val="22"/>
        </w:rPr>
        <w:t xml:space="preserve">/ Olivier - </w:t>
      </w:r>
      <w:r w:rsidR="006F0341" w:rsidRPr="006F0341">
        <w:rPr>
          <w:rFonts w:asciiTheme="minorHAnsi" w:hAnsiTheme="minorHAnsi" w:cstheme="minorHAnsi"/>
          <w:sz w:val="20"/>
          <w:szCs w:val="22"/>
        </w:rPr>
        <w:t>675 94 70 23</w:t>
      </w:r>
      <w:r w:rsidR="004C1EE6">
        <w:rPr>
          <w:rFonts w:asciiTheme="minorHAnsi" w:hAnsiTheme="minorHAnsi" w:cstheme="minorHAnsi"/>
          <w:sz w:val="20"/>
          <w:szCs w:val="22"/>
        </w:rPr>
        <w:t xml:space="preserve"> - </w:t>
      </w:r>
      <w:hyperlink r:id="rId13" w:history="1">
        <w:r w:rsidR="004C1EE6" w:rsidRPr="00BE7D14">
          <w:rPr>
            <w:rStyle w:val="Hipervnculo"/>
            <w:rFonts w:asciiTheme="minorHAnsi" w:hAnsiTheme="minorHAnsi" w:cstheme="minorHAnsi"/>
            <w:sz w:val="20"/>
            <w:szCs w:val="22"/>
          </w:rPr>
          <w:t>olivier.chinea@lasagra-molsoncoors.es</w:t>
        </w:r>
      </w:hyperlink>
      <w:r w:rsidR="00D32CBE">
        <w:rPr>
          <w:rFonts w:asciiTheme="minorHAnsi" w:hAnsiTheme="minorHAnsi" w:cstheme="minorHAnsi"/>
          <w:sz w:val="20"/>
          <w:szCs w:val="22"/>
        </w:rPr>
        <w:t xml:space="preserve">) o </w:t>
      </w:r>
      <w:r w:rsidRPr="0023335D">
        <w:rPr>
          <w:rFonts w:asciiTheme="minorHAnsi" w:hAnsiTheme="minorHAnsi" w:cstheme="minorHAnsi"/>
          <w:sz w:val="20"/>
          <w:szCs w:val="22"/>
        </w:rPr>
        <w:t xml:space="preserve">en las instalaciones de </w:t>
      </w:r>
      <w:r w:rsidR="000E7F34" w:rsidRPr="0023335D">
        <w:rPr>
          <w:rFonts w:asciiTheme="minorHAnsi" w:hAnsiTheme="minorHAnsi" w:cstheme="minorHAnsi"/>
          <w:b/>
          <w:sz w:val="20"/>
          <w:szCs w:val="22"/>
        </w:rPr>
        <w:t>Cerveza LA SAGRA,</w:t>
      </w:r>
      <w:r w:rsidR="000E7F34" w:rsidRPr="0023335D">
        <w:rPr>
          <w:rFonts w:asciiTheme="minorHAnsi" w:hAnsiTheme="minorHAnsi" w:cstheme="minorHAnsi"/>
          <w:sz w:val="20"/>
          <w:szCs w:val="22"/>
        </w:rPr>
        <w:t xml:space="preserve"> situada</w:t>
      </w:r>
      <w:r w:rsidRPr="0023335D">
        <w:rPr>
          <w:rFonts w:asciiTheme="minorHAnsi" w:hAnsiTheme="minorHAnsi" w:cstheme="minorHAnsi"/>
          <w:sz w:val="20"/>
          <w:szCs w:val="22"/>
        </w:rPr>
        <w:t xml:space="preserve"> en el Polígono Industrial Villa de Azaña, Avda. de la Industria 155-A. Numancia de la Sagra</w:t>
      </w:r>
      <w:r w:rsidR="00D32CBE">
        <w:rPr>
          <w:rFonts w:asciiTheme="minorHAnsi" w:hAnsiTheme="minorHAnsi" w:cstheme="minorHAnsi"/>
          <w:sz w:val="20"/>
          <w:szCs w:val="22"/>
        </w:rPr>
        <w:t>.</w:t>
      </w:r>
      <w:r w:rsidR="003733A4">
        <w:rPr>
          <w:rFonts w:asciiTheme="minorHAnsi" w:hAnsiTheme="minorHAnsi" w:cstheme="minorHAnsi"/>
          <w:sz w:val="20"/>
          <w:szCs w:val="22"/>
        </w:rPr>
        <w:t xml:space="preserve">  </w:t>
      </w:r>
    </w:p>
    <w:sectPr w:rsidR="003733A4" w:rsidRPr="00016403" w:rsidSect="00CB140E">
      <w:headerReference w:type="default" r:id="rId14"/>
      <w:footerReference w:type="default" r:id="rId15"/>
      <w:pgSz w:w="11906" w:h="16838" w:code="9"/>
      <w:pgMar w:top="2268" w:right="1134" w:bottom="1134" w:left="1134" w:header="45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CE6E" w14:textId="77777777" w:rsidR="00CB140E" w:rsidRDefault="00CB140E" w:rsidP="00E73984">
      <w:r>
        <w:separator/>
      </w:r>
    </w:p>
  </w:endnote>
  <w:endnote w:type="continuationSeparator" w:id="0">
    <w:p w14:paraId="1CDC7F3F" w14:textId="77777777" w:rsidR="00CB140E" w:rsidRDefault="00CB140E" w:rsidP="00E7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7DF7" w14:textId="5F1F79A2" w:rsidR="00B71C88" w:rsidRDefault="008C3DA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76DBD6" wp14:editId="181E57EA">
              <wp:simplePos x="0" y="0"/>
              <wp:positionH relativeFrom="column">
                <wp:align>center</wp:align>
              </wp:positionH>
              <wp:positionV relativeFrom="paragraph">
                <wp:posOffset>92075</wp:posOffset>
              </wp:positionV>
              <wp:extent cx="6915150" cy="25019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EB77" w14:textId="6C4CBC3F" w:rsidR="00B71C88" w:rsidRPr="00F25CA2" w:rsidRDefault="00B71C88" w:rsidP="008E775B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sz w:val="14"/>
                              <w:szCs w:val="14"/>
                            </w:rPr>
                          </w:pPr>
                          <w:r w:rsidRPr="00F25CA2">
                            <w:rPr>
                              <w:rFonts w:ascii="Segoe UI Semibold" w:hAnsi="Segoe UI Semibold" w:cs="Segoe UI Semibold"/>
                              <w:sz w:val="14"/>
                              <w:szCs w:val="14"/>
                            </w:rPr>
                            <w:t>P</w:t>
                          </w:r>
                          <w:r w:rsidR="009F5849">
                            <w:rPr>
                              <w:rFonts w:ascii="Segoe UI Semibold" w:hAnsi="Segoe UI Semibold" w:cs="Segoe UI Semibold"/>
                              <w:sz w:val="14"/>
                              <w:szCs w:val="14"/>
                            </w:rPr>
                            <w:t xml:space="preserve">aseo </w:t>
                          </w:r>
                          <w:r w:rsidRPr="00F25CA2">
                            <w:rPr>
                              <w:rFonts w:ascii="Segoe UI Semibold" w:hAnsi="Segoe UI Semibold" w:cs="Segoe UI Semibold"/>
                              <w:sz w:val="14"/>
                              <w:szCs w:val="14"/>
                            </w:rPr>
                            <w:t xml:space="preserve">de Recaredo 1 45002 Toledo t. 925 228 858 </w:t>
                          </w:r>
                          <w:r w:rsidR="00DD51AC">
                            <w:rPr>
                              <w:rFonts w:ascii="Segoe UI Semibold" w:hAnsi="Segoe UI Semibold" w:cs="Segoe UI Semibold"/>
                              <w:sz w:val="14"/>
                              <w:szCs w:val="14"/>
                            </w:rPr>
                            <w:t>www.hosteleriadetoledo.com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6D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.25pt;width:544.5pt;height:19.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" stroked="f">
              <v:textbox>
                <w:txbxContent>
                  <w:p w14:paraId="5D7DEB77" w14:textId="6C4CBC3F" w:rsidR="00B71C88" w:rsidRPr="00F25CA2" w:rsidRDefault="00B71C88" w:rsidP="008E775B">
                    <w:pPr>
                      <w:jc w:val="center"/>
                      <w:rPr>
                        <w:rFonts w:ascii="Segoe UI Semibold" w:hAnsi="Segoe UI Semibold" w:cs="Segoe UI Semibold"/>
                        <w:sz w:val="14"/>
                        <w:szCs w:val="14"/>
                      </w:rPr>
                    </w:pPr>
                    <w:r w:rsidRPr="00F25CA2">
                      <w:rPr>
                        <w:rFonts w:ascii="Segoe UI Semibold" w:hAnsi="Segoe UI Semibold" w:cs="Segoe UI Semibold"/>
                        <w:sz w:val="14"/>
                        <w:szCs w:val="14"/>
                      </w:rPr>
                      <w:t>P</w:t>
                    </w:r>
                    <w:r w:rsidR="009F5849">
                      <w:rPr>
                        <w:rFonts w:ascii="Segoe UI Semibold" w:hAnsi="Segoe UI Semibold" w:cs="Segoe UI Semibold"/>
                        <w:sz w:val="14"/>
                        <w:szCs w:val="14"/>
                      </w:rPr>
                      <w:t xml:space="preserve">aseo </w:t>
                    </w:r>
                    <w:r w:rsidRPr="00F25CA2">
                      <w:rPr>
                        <w:rFonts w:ascii="Segoe UI Semibold" w:hAnsi="Segoe UI Semibold" w:cs="Segoe UI Semibold"/>
                        <w:sz w:val="14"/>
                        <w:szCs w:val="14"/>
                      </w:rPr>
                      <w:t xml:space="preserve">de Recaredo 1 45002 Toledo t. 925 228 858 </w:t>
                    </w:r>
                    <w:r w:rsidR="00DD51AC">
                      <w:rPr>
                        <w:rFonts w:ascii="Segoe UI Semibold" w:hAnsi="Segoe UI Semibold" w:cs="Segoe UI Semibold"/>
                        <w:sz w:val="14"/>
                        <w:szCs w:val="14"/>
                      </w:rPr>
                      <w:t>www.hosteleriadetoledo.com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A696" w14:textId="77777777" w:rsidR="00CB140E" w:rsidRDefault="00CB140E" w:rsidP="00E73984">
      <w:r>
        <w:separator/>
      </w:r>
    </w:p>
  </w:footnote>
  <w:footnote w:type="continuationSeparator" w:id="0">
    <w:p w14:paraId="6B642504" w14:textId="77777777" w:rsidR="00CB140E" w:rsidRDefault="00CB140E" w:rsidP="00E7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832" w14:textId="629B16AE" w:rsidR="00B71C88" w:rsidRDefault="00D32CBE" w:rsidP="00B71C88">
    <w:pPr>
      <w:pStyle w:val="Encabezado"/>
      <w:tabs>
        <w:tab w:val="clear" w:pos="4252"/>
        <w:tab w:val="clear" w:pos="8504"/>
      </w:tabs>
      <w:jc w:val="center"/>
    </w:pPr>
    <w:r w:rsidRPr="00753C58">
      <w:rPr>
        <w:noProof/>
      </w:rPr>
      <w:drawing>
        <wp:anchor distT="0" distB="0" distL="114300" distR="114300" simplePos="0" relativeHeight="251664384" behindDoc="0" locked="0" layoutInCell="1" allowOverlap="1" wp14:anchorId="30D9B9B2" wp14:editId="24999D21">
          <wp:simplePos x="0" y="0"/>
          <wp:positionH relativeFrom="column">
            <wp:posOffset>4564380</wp:posOffset>
          </wp:positionH>
          <wp:positionV relativeFrom="paragraph">
            <wp:posOffset>98425</wp:posOffset>
          </wp:positionV>
          <wp:extent cx="1222375" cy="826770"/>
          <wp:effectExtent l="0" t="0" r="0" b="0"/>
          <wp:wrapNone/>
          <wp:docPr id="3" name="Imagen 4" descr="Forma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ED2B95CF-D716-44FD-80A1-1AF9EAC3D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Forma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ED2B95CF-D716-44FD-80A1-1AF9EAC3D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22" t="31315" r="24706" b="20503"/>
                  <a:stretch/>
                </pic:blipFill>
                <pic:spPr>
                  <a:xfrm>
                    <a:off x="0" y="0"/>
                    <a:ext cx="122237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5ED">
      <w:rPr>
        <w:rFonts w:ascii="Calibri" w:hAnsi="Calibri" w:cs="Calibri"/>
        <w:b/>
        <w:bCs/>
        <w:noProof/>
        <w:color w:val="444444"/>
      </w:rPr>
      <w:drawing>
        <wp:anchor distT="0" distB="0" distL="114300" distR="114300" simplePos="0" relativeHeight="251662336" behindDoc="0" locked="0" layoutInCell="1" allowOverlap="1" wp14:anchorId="0D32EA16" wp14:editId="33347673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828675" cy="111512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T positivo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15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6480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6BB"/>
    <w:multiLevelType w:val="hybridMultilevel"/>
    <w:tmpl w:val="5002A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93E60"/>
    <w:multiLevelType w:val="hybridMultilevel"/>
    <w:tmpl w:val="33AE1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15F38"/>
    <w:multiLevelType w:val="hybridMultilevel"/>
    <w:tmpl w:val="681A3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A2197"/>
    <w:multiLevelType w:val="hybridMultilevel"/>
    <w:tmpl w:val="BE52D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6FC7"/>
    <w:multiLevelType w:val="hybridMultilevel"/>
    <w:tmpl w:val="C876ED2C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B562A"/>
    <w:multiLevelType w:val="hybridMultilevel"/>
    <w:tmpl w:val="486A9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2B7"/>
    <w:multiLevelType w:val="hybridMultilevel"/>
    <w:tmpl w:val="72FC9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508">
    <w:abstractNumId w:val="1"/>
  </w:num>
  <w:num w:numId="2" w16cid:durableId="199514339">
    <w:abstractNumId w:val="7"/>
  </w:num>
  <w:num w:numId="3" w16cid:durableId="608780914">
    <w:abstractNumId w:val="4"/>
  </w:num>
  <w:num w:numId="4" w16cid:durableId="936208993">
    <w:abstractNumId w:val="2"/>
  </w:num>
  <w:num w:numId="5" w16cid:durableId="34887054">
    <w:abstractNumId w:val="10"/>
  </w:num>
  <w:num w:numId="6" w16cid:durableId="1320771741">
    <w:abstractNumId w:val="11"/>
  </w:num>
  <w:num w:numId="7" w16cid:durableId="1976253881">
    <w:abstractNumId w:val="12"/>
  </w:num>
  <w:num w:numId="8" w16cid:durableId="2055764660">
    <w:abstractNumId w:val="3"/>
  </w:num>
  <w:num w:numId="9" w16cid:durableId="2066756678">
    <w:abstractNumId w:val="8"/>
  </w:num>
  <w:num w:numId="10" w16cid:durableId="1967157737">
    <w:abstractNumId w:val="6"/>
  </w:num>
  <w:num w:numId="11" w16cid:durableId="1084305341">
    <w:abstractNumId w:val="9"/>
  </w:num>
  <w:num w:numId="12" w16cid:durableId="2080440443">
    <w:abstractNumId w:val="9"/>
  </w:num>
  <w:num w:numId="13" w16cid:durableId="342589058">
    <w:abstractNumId w:val="5"/>
  </w:num>
  <w:num w:numId="14" w16cid:durableId="211786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4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EE"/>
    <w:rsid w:val="0001494D"/>
    <w:rsid w:val="00016403"/>
    <w:rsid w:val="00017712"/>
    <w:rsid w:val="00023769"/>
    <w:rsid w:val="00023AFC"/>
    <w:rsid w:val="0003444A"/>
    <w:rsid w:val="00040CFE"/>
    <w:rsid w:val="000477DE"/>
    <w:rsid w:val="00052BFF"/>
    <w:rsid w:val="000533C5"/>
    <w:rsid w:val="00062B70"/>
    <w:rsid w:val="000656F6"/>
    <w:rsid w:val="0007292B"/>
    <w:rsid w:val="00082468"/>
    <w:rsid w:val="00086862"/>
    <w:rsid w:val="0009056A"/>
    <w:rsid w:val="000A5449"/>
    <w:rsid w:val="000B3996"/>
    <w:rsid w:val="000B7546"/>
    <w:rsid w:val="000C4EFD"/>
    <w:rsid w:val="000C54B7"/>
    <w:rsid w:val="000D4A1C"/>
    <w:rsid w:val="000E1FA9"/>
    <w:rsid w:val="000E76FA"/>
    <w:rsid w:val="000E7F34"/>
    <w:rsid w:val="0010373E"/>
    <w:rsid w:val="001108EE"/>
    <w:rsid w:val="00144B46"/>
    <w:rsid w:val="0014696F"/>
    <w:rsid w:val="00172B2A"/>
    <w:rsid w:val="001907AC"/>
    <w:rsid w:val="00193B3C"/>
    <w:rsid w:val="001958D0"/>
    <w:rsid w:val="00195A8B"/>
    <w:rsid w:val="00196444"/>
    <w:rsid w:val="001A46E9"/>
    <w:rsid w:val="001A4ECF"/>
    <w:rsid w:val="001B47AA"/>
    <w:rsid w:val="001B653E"/>
    <w:rsid w:val="001E07C1"/>
    <w:rsid w:val="001F57DF"/>
    <w:rsid w:val="001F67C0"/>
    <w:rsid w:val="001F791E"/>
    <w:rsid w:val="00216FC2"/>
    <w:rsid w:val="00224307"/>
    <w:rsid w:val="00226294"/>
    <w:rsid w:val="0023335D"/>
    <w:rsid w:val="00240E31"/>
    <w:rsid w:val="00256D24"/>
    <w:rsid w:val="00271797"/>
    <w:rsid w:val="00273B08"/>
    <w:rsid w:val="00280CEC"/>
    <w:rsid w:val="002838E8"/>
    <w:rsid w:val="002928C1"/>
    <w:rsid w:val="002D0B59"/>
    <w:rsid w:val="002D6B6D"/>
    <w:rsid w:val="00303238"/>
    <w:rsid w:val="00315C6B"/>
    <w:rsid w:val="00327874"/>
    <w:rsid w:val="00340A04"/>
    <w:rsid w:val="003617B4"/>
    <w:rsid w:val="00370AA0"/>
    <w:rsid w:val="003733A4"/>
    <w:rsid w:val="00373F35"/>
    <w:rsid w:val="003839F5"/>
    <w:rsid w:val="0039372A"/>
    <w:rsid w:val="003A1031"/>
    <w:rsid w:val="003C3993"/>
    <w:rsid w:val="003D292D"/>
    <w:rsid w:val="003F2ED5"/>
    <w:rsid w:val="003F6EA6"/>
    <w:rsid w:val="00401B19"/>
    <w:rsid w:val="00404442"/>
    <w:rsid w:val="00412E77"/>
    <w:rsid w:val="004219CD"/>
    <w:rsid w:val="00427059"/>
    <w:rsid w:val="004313BC"/>
    <w:rsid w:val="004415D3"/>
    <w:rsid w:val="00446DB9"/>
    <w:rsid w:val="00462E4E"/>
    <w:rsid w:val="0047736C"/>
    <w:rsid w:val="00486354"/>
    <w:rsid w:val="0049358C"/>
    <w:rsid w:val="004A54AC"/>
    <w:rsid w:val="004B52F2"/>
    <w:rsid w:val="004B53EE"/>
    <w:rsid w:val="004B58EA"/>
    <w:rsid w:val="004C1EE6"/>
    <w:rsid w:val="004D6B02"/>
    <w:rsid w:val="005400C4"/>
    <w:rsid w:val="005462E2"/>
    <w:rsid w:val="0054730C"/>
    <w:rsid w:val="0055024F"/>
    <w:rsid w:val="00562129"/>
    <w:rsid w:val="00564A50"/>
    <w:rsid w:val="0057218A"/>
    <w:rsid w:val="00582617"/>
    <w:rsid w:val="00584985"/>
    <w:rsid w:val="00593A01"/>
    <w:rsid w:val="0059500D"/>
    <w:rsid w:val="00595194"/>
    <w:rsid w:val="005B3B63"/>
    <w:rsid w:val="005D6FC2"/>
    <w:rsid w:val="005D7CD6"/>
    <w:rsid w:val="005E2500"/>
    <w:rsid w:val="00600E88"/>
    <w:rsid w:val="006039B6"/>
    <w:rsid w:val="0061100A"/>
    <w:rsid w:val="006142DF"/>
    <w:rsid w:val="006231B1"/>
    <w:rsid w:val="0062755A"/>
    <w:rsid w:val="006316A4"/>
    <w:rsid w:val="00633817"/>
    <w:rsid w:val="006407DF"/>
    <w:rsid w:val="0064562D"/>
    <w:rsid w:val="006575FD"/>
    <w:rsid w:val="00660BF1"/>
    <w:rsid w:val="00697A75"/>
    <w:rsid w:val="006B10ED"/>
    <w:rsid w:val="006B2616"/>
    <w:rsid w:val="006C2D1C"/>
    <w:rsid w:val="006D449C"/>
    <w:rsid w:val="006D45AF"/>
    <w:rsid w:val="006D5B35"/>
    <w:rsid w:val="006D6C0B"/>
    <w:rsid w:val="006F0170"/>
    <w:rsid w:val="006F0341"/>
    <w:rsid w:val="006F093A"/>
    <w:rsid w:val="006F283B"/>
    <w:rsid w:val="006F34AC"/>
    <w:rsid w:val="006F43BC"/>
    <w:rsid w:val="006F4BED"/>
    <w:rsid w:val="006F6430"/>
    <w:rsid w:val="00720745"/>
    <w:rsid w:val="00730037"/>
    <w:rsid w:val="00747E87"/>
    <w:rsid w:val="00757A4F"/>
    <w:rsid w:val="00757BF3"/>
    <w:rsid w:val="007626A3"/>
    <w:rsid w:val="007765B0"/>
    <w:rsid w:val="007809AA"/>
    <w:rsid w:val="00781293"/>
    <w:rsid w:val="00787FEA"/>
    <w:rsid w:val="007C1190"/>
    <w:rsid w:val="007F39FF"/>
    <w:rsid w:val="007F59F8"/>
    <w:rsid w:val="007F5B51"/>
    <w:rsid w:val="00802214"/>
    <w:rsid w:val="0082264C"/>
    <w:rsid w:val="0082447E"/>
    <w:rsid w:val="008328D6"/>
    <w:rsid w:val="00834747"/>
    <w:rsid w:val="00837E9A"/>
    <w:rsid w:val="00861151"/>
    <w:rsid w:val="0086421D"/>
    <w:rsid w:val="008A06A5"/>
    <w:rsid w:val="008A24FB"/>
    <w:rsid w:val="008A4410"/>
    <w:rsid w:val="008A7905"/>
    <w:rsid w:val="008C3DA8"/>
    <w:rsid w:val="008E28CC"/>
    <w:rsid w:val="008E37CF"/>
    <w:rsid w:val="008E4820"/>
    <w:rsid w:val="008E63AD"/>
    <w:rsid w:val="008E775B"/>
    <w:rsid w:val="008F0AC8"/>
    <w:rsid w:val="00906D72"/>
    <w:rsid w:val="00913A5D"/>
    <w:rsid w:val="0095711E"/>
    <w:rsid w:val="00964ACC"/>
    <w:rsid w:val="0096509D"/>
    <w:rsid w:val="009727A6"/>
    <w:rsid w:val="00972969"/>
    <w:rsid w:val="00990956"/>
    <w:rsid w:val="00991AE3"/>
    <w:rsid w:val="0099619B"/>
    <w:rsid w:val="009A7C1F"/>
    <w:rsid w:val="009B3920"/>
    <w:rsid w:val="009B78C4"/>
    <w:rsid w:val="009F0E1B"/>
    <w:rsid w:val="009F274A"/>
    <w:rsid w:val="009F36FD"/>
    <w:rsid w:val="009F5849"/>
    <w:rsid w:val="00A201E0"/>
    <w:rsid w:val="00A2309B"/>
    <w:rsid w:val="00A41CF5"/>
    <w:rsid w:val="00A4259D"/>
    <w:rsid w:val="00A72D3D"/>
    <w:rsid w:val="00A72EE7"/>
    <w:rsid w:val="00A767F4"/>
    <w:rsid w:val="00A8024E"/>
    <w:rsid w:val="00A80F36"/>
    <w:rsid w:val="00AB1A96"/>
    <w:rsid w:val="00AB2F53"/>
    <w:rsid w:val="00AC23FA"/>
    <w:rsid w:val="00AC7A2E"/>
    <w:rsid w:val="00AE2952"/>
    <w:rsid w:val="00AF047F"/>
    <w:rsid w:val="00AF18DE"/>
    <w:rsid w:val="00AF3896"/>
    <w:rsid w:val="00AF5F87"/>
    <w:rsid w:val="00B05889"/>
    <w:rsid w:val="00B07A31"/>
    <w:rsid w:val="00B2619C"/>
    <w:rsid w:val="00B32906"/>
    <w:rsid w:val="00B46CB1"/>
    <w:rsid w:val="00B53BA0"/>
    <w:rsid w:val="00B64603"/>
    <w:rsid w:val="00B6550F"/>
    <w:rsid w:val="00B71C88"/>
    <w:rsid w:val="00BA748A"/>
    <w:rsid w:val="00BA7536"/>
    <w:rsid w:val="00BB4410"/>
    <w:rsid w:val="00BC0F9F"/>
    <w:rsid w:val="00BC767A"/>
    <w:rsid w:val="00BD0FD5"/>
    <w:rsid w:val="00BE7FD3"/>
    <w:rsid w:val="00C00615"/>
    <w:rsid w:val="00C025ED"/>
    <w:rsid w:val="00C10228"/>
    <w:rsid w:val="00C31435"/>
    <w:rsid w:val="00C470D0"/>
    <w:rsid w:val="00C537EB"/>
    <w:rsid w:val="00C62708"/>
    <w:rsid w:val="00C65D56"/>
    <w:rsid w:val="00C75662"/>
    <w:rsid w:val="00C9682A"/>
    <w:rsid w:val="00CA6D57"/>
    <w:rsid w:val="00CB140E"/>
    <w:rsid w:val="00CC3D1B"/>
    <w:rsid w:val="00CD51C0"/>
    <w:rsid w:val="00CE0216"/>
    <w:rsid w:val="00CF6018"/>
    <w:rsid w:val="00D01304"/>
    <w:rsid w:val="00D26E37"/>
    <w:rsid w:val="00D32CBE"/>
    <w:rsid w:val="00D36BEC"/>
    <w:rsid w:val="00D37218"/>
    <w:rsid w:val="00D50D60"/>
    <w:rsid w:val="00D56AD5"/>
    <w:rsid w:val="00D57FA1"/>
    <w:rsid w:val="00D63C0B"/>
    <w:rsid w:val="00D647E4"/>
    <w:rsid w:val="00D65080"/>
    <w:rsid w:val="00D65979"/>
    <w:rsid w:val="00D665ED"/>
    <w:rsid w:val="00D66AA8"/>
    <w:rsid w:val="00D76193"/>
    <w:rsid w:val="00D807C9"/>
    <w:rsid w:val="00D93216"/>
    <w:rsid w:val="00DA429E"/>
    <w:rsid w:val="00DB574D"/>
    <w:rsid w:val="00DB70F0"/>
    <w:rsid w:val="00DC14C9"/>
    <w:rsid w:val="00DD3986"/>
    <w:rsid w:val="00DD51AC"/>
    <w:rsid w:val="00DE151C"/>
    <w:rsid w:val="00E04BA0"/>
    <w:rsid w:val="00E149BE"/>
    <w:rsid w:val="00E336CE"/>
    <w:rsid w:val="00E47C3E"/>
    <w:rsid w:val="00E663D4"/>
    <w:rsid w:val="00E73984"/>
    <w:rsid w:val="00EA05C7"/>
    <w:rsid w:val="00EA4B9C"/>
    <w:rsid w:val="00EA5514"/>
    <w:rsid w:val="00EA5ED5"/>
    <w:rsid w:val="00EA63DF"/>
    <w:rsid w:val="00EB0ACE"/>
    <w:rsid w:val="00EF4F5F"/>
    <w:rsid w:val="00F00088"/>
    <w:rsid w:val="00F03818"/>
    <w:rsid w:val="00F17538"/>
    <w:rsid w:val="00F25CA2"/>
    <w:rsid w:val="00F4432B"/>
    <w:rsid w:val="00F607F2"/>
    <w:rsid w:val="00F70F9F"/>
    <w:rsid w:val="00F767F0"/>
    <w:rsid w:val="00F806B6"/>
    <w:rsid w:val="00FA66ED"/>
    <w:rsid w:val="00FB1C9D"/>
    <w:rsid w:val="00FD7A9C"/>
    <w:rsid w:val="00FE0F7D"/>
    <w:rsid w:val="00FE2E67"/>
    <w:rsid w:val="00FE75EE"/>
    <w:rsid w:val="00FF0021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60E31"/>
  <w15:docId w15:val="{6DEA07FE-F256-46AC-88F9-1ED830F1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BE"/>
    <w:rPr>
      <w:rFonts w:ascii="Georgia" w:hAnsi="Georgia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401B19"/>
    <w:pPr>
      <w:keepNext/>
      <w:tabs>
        <w:tab w:val="left" w:pos="0"/>
        <w:tab w:val="left" w:pos="284"/>
        <w:tab w:val="left" w:pos="851"/>
        <w:tab w:val="left" w:pos="1134"/>
      </w:tabs>
      <w:jc w:val="center"/>
      <w:outlineLvl w:val="3"/>
    </w:pPr>
    <w:rPr>
      <w:rFonts w:ascii="Arial" w:hAnsi="Arial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01B19"/>
    <w:pPr>
      <w:keepNext/>
      <w:tabs>
        <w:tab w:val="left" w:pos="0"/>
        <w:tab w:val="left" w:pos="284"/>
        <w:tab w:val="left" w:pos="851"/>
        <w:tab w:val="left" w:pos="1134"/>
      </w:tabs>
      <w:jc w:val="center"/>
      <w:outlineLvl w:val="4"/>
    </w:pPr>
    <w:rPr>
      <w:rFonts w:ascii="Arial" w:hAnsi="Arial"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table" w:styleId="Tablaconcuadrcula">
    <w:name w:val="Table Grid"/>
    <w:basedOn w:val="Tablanormal"/>
    <w:uiPriority w:val="59"/>
    <w:rsid w:val="00370A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3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984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73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984"/>
    <w:rPr>
      <w:rFonts w:ascii="Georgia" w:hAnsi="Georgia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01B19"/>
    <w:rPr>
      <w:rFonts w:ascii="Arial" w:hAnsi="Arial"/>
      <w:b/>
      <w:sz w:val="22"/>
      <w:lang w:val="es-ES_tradnl"/>
    </w:rPr>
  </w:style>
  <w:style w:type="character" w:customStyle="1" w:styleId="Ttulo5Car">
    <w:name w:val="Título 5 Car"/>
    <w:basedOn w:val="Fuentedeprrafopredeter"/>
    <w:link w:val="Ttulo5"/>
    <w:rsid w:val="00401B19"/>
    <w:rPr>
      <w:rFonts w:ascii="Arial" w:hAnsi="Arial"/>
      <w:sz w:val="22"/>
      <w:u w:val="single"/>
      <w:lang w:val="es-ES_tradnl"/>
    </w:rPr>
  </w:style>
  <w:style w:type="character" w:styleId="Hipervnculo">
    <w:name w:val="Hyperlink"/>
    <w:basedOn w:val="Fuentedeprrafopredeter"/>
    <w:uiPriority w:val="99"/>
    <w:unhideWhenUsed/>
    <w:rsid w:val="00747E8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F3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3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39FF"/>
    <w:rPr>
      <w:rFonts w:ascii="Georgia" w:hAnsi="Georg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9FF"/>
    <w:rPr>
      <w:rFonts w:ascii="Georgia" w:hAnsi="Georg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18D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61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619B"/>
    <w:rPr>
      <w:rFonts w:ascii="Georgia" w:hAnsi="Georgia"/>
    </w:rPr>
  </w:style>
  <w:style w:type="character" w:styleId="Refdenotaalpie">
    <w:name w:val="footnote reference"/>
    <w:basedOn w:val="Fuentedeprrafopredeter"/>
    <w:uiPriority w:val="99"/>
    <w:semiHidden/>
    <w:unhideWhenUsed/>
    <w:rsid w:val="0099619B"/>
    <w:rPr>
      <w:vertAlign w:val="superscript"/>
    </w:rPr>
  </w:style>
  <w:style w:type="character" w:styleId="Mencionar">
    <w:name w:val="Mention"/>
    <w:basedOn w:val="Fuentedeprrafopredeter"/>
    <w:uiPriority w:val="99"/>
    <w:semiHidden/>
    <w:unhideWhenUsed/>
    <w:rsid w:val="000E7F34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74D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100A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3733A4"/>
    <w:pPr>
      <w:numPr>
        <w:numId w:val="14"/>
      </w:numPr>
      <w:contextualSpacing/>
    </w:pPr>
    <w:rPr>
      <w:rFonts w:ascii="Calibri" w:eastAsia="Calibri" w:hAnsi="Calibri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ivier.chinea@lasagra-molsoncoors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bara.magan@lasagra-molsoncoors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osteleriadetoled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75989f-5a63-4383-b4db-8e99b9f1d3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6F1FA62513C4CA44ABF8D4104EC31" ma:contentTypeVersion="16" ma:contentTypeDescription="Crear nuevo documento." ma:contentTypeScope="" ma:versionID="fbe21297c9c7be6c053f3a98555c7e21">
  <xsd:schema xmlns:xsd="http://www.w3.org/2001/XMLSchema" xmlns:xs="http://www.w3.org/2001/XMLSchema" xmlns:p="http://schemas.microsoft.com/office/2006/metadata/properties" xmlns:ns3="a175989f-5a63-4383-b4db-8e99b9f1d3fc" xmlns:ns4="769900e7-4c5d-4b76-88f4-cc3a033951de" targetNamespace="http://schemas.microsoft.com/office/2006/metadata/properties" ma:root="true" ma:fieldsID="b64719ff9b39b88d00db0ce5395297db" ns3:_="" ns4:_="">
    <xsd:import namespace="a175989f-5a63-4383-b4db-8e99b9f1d3fc"/>
    <xsd:import namespace="769900e7-4c5d-4b76-88f4-cc3a033951d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5989f-5a63-4383-b4db-8e99b9f1d3f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00e7-4c5d-4b76-88f4-cc3a033951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65AB8-A8E1-4619-ADF4-D2A21E34818B}">
  <ds:schemaRefs>
    <ds:schemaRef ds:uri="http://schemas.microsoft.com/office/2006/metadata/properties"/>
    <ds:schemaRef ds:uri="http://schemas.microsoft.com/office/infopath/2007/PartnerControls"/>
    <ds:schemaRef ds:uri="a175989f-5a63-4383-b4db-8e99b9f1d3fc"/>
  </ds:schemaRefs>
</ds:datastoreItem>
</file>

<file path=customXml/itemProps2.xml><?xml version="1.0" encoding="utf-8"?>
<ds:datastoreItem xmlns:ds="http://schemas.openxmlformats.org/officeDocument/2006/customXml" ds:itemID="{37D6EE31-249D-43CF-AA18-444EBBEDC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ECDA1-B8D7-4C5F-BD06-499C6A3E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5989f-5a63-4383-b4db-8e99b9f1d3fc"/>
    <ds:schemaRef ds:uri="769900e7-4c5d-4b76-88f4-cc3a03395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3D12A-7983-4A03-BCBC-A9823E4BB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2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2294</CharactersWithSpaces>
  <SharedDoc>false</SharedDoc>
  <HLinks>
    <vt:vector size="6" baseType="variant">
      <vt:variant>
        <vt:i4>3407882</vt:i4>
      </vt:variant>
      <vt:variant>
        <vt:i4>0</vt:i4>
      </vt:variant>
      <vt:variant>
        <vt:i4>0</vt:i4>
      </vt:variant>
      <vt:variant>
        <vt:i4>5</vt:i4>
      </vt:variant>
      <vt:variant>
        <vt:lpwstr>mailto:proyectos@hosteleriadetoledo.com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Valentín Salamanca Moreno</dc:creator>
  <cp:lastModifiedBy>Asociación de Hostelería y Turismo de Toledo</cp:lastModifiedBy>
  <cp:revision>2</cp:revision>
  <cp:lastPrinted>2024-02-06T16:41:00Z</cp:lastPrinted>
  <dcterms:created xsi:type="dcterms:W3CDTF">2024-02-14T09:19:00Z</dcterms:created>
  <dcterms:modified xsi:type="dcterms:W3CDTF">2024-02-14T09:19:00Z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  <property fmtid="{D5CDD505-2E9C-101B-9397-08002B2CF9AE}" pid="3" name="ContentTypeId">
    <vt:lpwstr>0x010100E3E6F1FA62513C4CA44ABF8D4104EC31</vt:lpwstr>
  </property>
</Properties>
</file>