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7"/>
        <w:gridCol w:w="2409"/>
        <w:gridCol w:w="1985"/>
        <w:gridCol w:w="1805"/>
        <w:gridCol w:w="1382"/>
      </w:tblGrid>
      <w:tr w:rsidR="00F21B50" w:rsidRPr="00F973BB" w14:paraId="05C52472" w14:textId="77777777" w:rsidTr="00844734">
        <w:trPr>
          <w:trHeight w:hRule="exact" w:val="851"/>
          <w:jc w:val="center"/>
        </w:trPr>
        <w:tc>
          <w:tcPr>
            <w:tcW w:w="977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53DFAA4" w14:textId="1DFC993F" w:rsidR="00F21B50" w:rsidRPr="00F973BB" w:rsidRDefault="00777E68" w:rsidP="00777E68">
            <w:pPr>
              <w:spacing w:line="280" w:lineRule="exact"/>
              <w:jc w:val="center"/>
              <w:rPr>
                <w:rFonts w:ascii="Segoe UI" w:hAnsi="Segoe UI" w:cs="Segoe UI"/>
                <w:b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sz w:val="26"/>
                <w:szCs w:val="26"/>
              </w:rPr>
              <w:t>DE CÓCTELES POR</w:t>
            </w:r>
            <w:r w:rsidR="00317CF7" w:rsidRPr="00F973BB">
              <w:rPr>
                <w:rFonts w:ascii="Segoe UI" w:hAnsi="Segoe UI" w:cs="Segoe UI"/>
                <w:b/>
                <w:sz w:val="26"/>
                <w:szCs w:val="26"/>
              </w:rPr>
              <w:t xml:space="preserve"> TOLEDO</w:t>
            </w:r>
            <w:r w:rsidR="00F21B50" w:rsidRPr="00F973BB">
              <w:rPr>
                <w:rFonts w:ascii="Segoe UI" w:hAnsi="Segoe UI" w:cs="Segoe UI"/>
                <w:b/>
                <w:sz w:val="26"/>
                <w:szCs w:val="26"/>
              </w:rPr>
              <w:t xml:space="preserve"> </w:t>
            </w:r>
            <w:r w:rsidR="00CB01B4">
              <w:rPr>
                <w:rFonts w:ascii="Segoe UI" w:hAnsi="Segoe UI" w:cs="Segoe UI"/>
                <w:b/>
                <w:sz w:val="26"/>
                <w:szCs w:val="26"/>
              </w:rPr>
              <w:t>IX</w:t>
            </w:r>
            <w:r w:rsidR="00250354">
              <w:rPr>
                <w:rFonts w:ascii="Segoe UI" w:hAnsi="Segoe UI" w:cs="Segoe UI"/>
                <w:b/>
                <w:sz w:val="26"/>
                <w:szCs w:val="26"/>
              </w:rPr>
              <w:t xml:space="preserve"> </w:t>
            </w:r>
            <w:r w:rsidR="00003CE7">
              <w:rPr>
                <w:rFonts w:ascii="Segoe UI" w:hAnsi="Segoe UI" w:cs="Segoe UI"/>
                <w:b/>
                <w:sz w:val="26"/>
                <w:szCs w:val="26"/>
              </w:rPr>
              <w:t xml:space="preserve">EDICIÓN </w:t>
            </w:r>
            <w:r w:rsidR="00F21B50" w:rsidRPr="00F973BB">
              <w:rPr>
                <w:rFonts w:ascii="Segoe UI" w:hAnsi="Segoe UI" w:cs="Segoe UI"/>
                <w:b/>
                <w:sz w:val="26"/>
                <w:szCs w:val="26"/>
              </w:rPr>
              <w:t xml:space="preserve">– </w:t>
            </w:r>
            <w:r w:rsidR="000C6B28" w:rsidRPr="00F973BB">
              <w:rPr>
                <w:rFonts w:ascii="Segoe UI" w:hAnsi="Segoe UI" w:cs="Segoe UI"/>
                <w:b/>
                <w:sz w:val="26"/>
                <w:szCs w:val="26"/>
              </w:rPr>
              <w:t xml:space="preserve">SOLICITUD DE </w:t>
            </w:r>
            <w:r w:rsidR="00F21B50" w:rsidRPr="00F973BB">
              <w:rPr>
                <w:rFonts w:ascii="Segoe UI" w:hAnsi="Segoe UI" w:cs="Segoe UI"/>
                <w:b/>
                <w:sz w:val="26"/>
                <w:szCs w:val="26"/>
              </w:rPr>
              <w:t>INSCRIPCIÓN</w:t>
            </w:r>
          </w:p>
        </w:tc>
      </w:tr>
      <w:tr w:rsidR="00F21B50" w:rsidRPr="00F973BB" w14:paraId="52556E3F" w14:textId="77777777" w:rsidTr="00AA310C">
        <w:trPr>
          <w:trHeight w:hRule="exact" w:val="680"/>
          <w:jc w:val="center"/>
        </w:trPr>
        <w:tc>
          <w:tcPr>
            <w:tcW w:w="9778" w:type="dxa"/>
            <w:gridSpan w:val="5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713EC19" w14:textId="77777777" w:rsidR="00F21B50" w:rsidRPr="00F973BB" w:rsidRDefault="00F21B50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F973BB">
              <w:rPr>
                <w:rFonts w:ascii="Segoe UI" w:hAnsi="Segoe UI" w:cs="Segoe UI"/>
                <w:b/>
                <w:sz w:val="22"/>
                <w:szCs w:val="22"/>
              </w:rPr>
              <w:t>Establecimiento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</w:tr>
      <w:tr w:rsidR="000324E0" w:rsidRPr="00F973BB" w14:paraId="2452424C" w14:textId="77777777" w:rsidTr="00CC243B">
        <w:trPr>
          <w:trHeight w:hRule="exact" w:val="680"/>
          <w:jc w:val="center"/>
        </w:trPr>
        <w:tc>
          <w:tcPr>
            <w:tcW w:w="6591" w:type="dxa"/>
            <w:gridSpan w:val="3"/>
            <w:tcBorders>
              <w:left w:val="thinThickSmallGap" w:sz="12" w:space="0" w:color="auto"/>
            </w:tcBorders>
            <w:vAlign w:val="center"/>
          </w:tcPr>
          <w:p w14:paraId="327347C5" w14:textId="77777777" w:rsidR="000324E0" w:rsidRPr="00F973BB" w:rsidRDefault="000324E0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F973BB">
              <w:rPr>
                <w:rFonts w:ascii="Segoe UI" w:hAnsi="Segoe UI" w:cs="Segoe UI"/>
                <w:b/>
                <w:sz w:val="22"/>
                <w:szCs w:val="22"/>
              </w:rPr>
              <w:t>Ubicación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vAlign w:val="center"/>
          </w:tcPr>
          <w:p w14:paraId="0B952517" w14:textId="77777777" w:rsidR="000324E0" w:rsidRPr="00F973BB" w:rsidRDefault="000324E0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F973BB">
              <w:rPr>
                <w:rFonts w:ascii="Segoe UI" w:hAnsi="Segoe UI" w:cs="Segoe UI"/>
                <w:b/>
                <w:sz w:val="22"/>
                <w:szCs w:val="22"/>
              </w:rPr>
              <w:t>C.P.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</w:p>
        </w:tc>
        <w:tc>
          <w:tcPr>
            <w:tcW w:w="1382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73BC92A2" w14:textId="77777777" w:rsidR="000324E0" w:rsidRPr="00F973BB" w:rsidRDefault="000324E0" w:rsidP="000324E0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973BB">
              <w:rPr>
                <w:rFonts w:ascii="Segoe UI" w:hAnsi="Segoe UI" w:cs="Segoe UI"/>
                <w:sz w:val="22"/>
                <w:szCs w:val="22"/>
              </w:rPr>
              <w:t>TOLEDO</w:t>
            </w:r>
          </w:p>
        </w:tc>
      </w:tr>
      <w:tr w:rsidR="00F21B50" w:rsidRPr="00F973BB" w14:paraId="2478DCB7" w14:textId="77777777" w:rsidTr="000324E0">
        <w:trPr>
          <w:trHeight w:hRule="exact" w:val="680"/>
          <w:jc w:val="center"/>
        </w:trPr>
        <w:tc>
          <w:tcPr>
            <w:tcW w:w="6591" w:type="dxa"/>
            <w:gridSpan w:val="3"/>
            <w:tcBorders>
              <w:left w:val="thinThickSmallGap" w:sz="12" w:space="0" w:color="auto"/>
            </w:tcBorders>
            <w:vAlign w:val="center"/>
          </w:tcPr>
          <w:p w14:paraId="02C61164" w14:textId="77777777" w:rsidR="00F21B50" w:rsidRPr="00F973BB" w:rsidRDefault="00F21B50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F973BB">
              <w:rPr>
                <w:rFonts w:ascii="Segoe UI" w:hAnsi="Segoe UI" w:cs="Segoe UI"/>
                <w:b/>
                <w:sz w:val="22"/>
                <w:szCs w:val="22"/>
              </w:rPr>
              <w:t>Titular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</w:p>
        </w:tc>
        <w:tc>
          <w:tcPr>
            <w:tcW w:w="3187" w:type="dxa"/>
            <w:gridSpan w:val="2"/>
            <w:tcBorders>
              <w:right w:val="thinThickSmallGap" w:sz="12" w:space="0" w:color="auto"/>
            </w:tcBorders>
            <w:vAlign w:val="center"/>
          </w:tcPr>
          <w:p w14:paraId="0395CA27" w14:textId="77777777" w:rsidR="00F21B50" w:rsidRPr="00F973BB" w:rsidRDefault="00F21B50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F973BB">
              <w:rPr>
                <w:rFonts w:ascii="Segoe UI" w:hAnsi="Segoe UI" w:cs="Segoe UI"/>
                <w:b/>
                <w:sz w:val="22"/>
                <w:szCs w:val="22"/>
              </w:rPr>
              <w:t>NIF</w:t>
            </w:r>
            <w:r w:rsidR="00FF6B68" w:rsidRPr="00F973BB">
              <w:rPr>
                <w:rFonts w:ascii="Segoe UI" w:hAnsi="Segoe UI" w:cs="Segoe UI"/>
                <w:b/>
                <w:sz w:val="22"/>
                <w:szCs w:val="22"/>
              </w:rPr>
              <w:t>/</w:t>
            </w:r>
            <w:r w:rsidRPr="00F973BB">
              <w:rPr>
                <w:rFonts w:ascii="Segoe UI" w:hAnsi="Segoe UI" w:cs="Segoe UI"/>
                <w:b/>
                <w:sz w:val="22"/>
                <w:szCs w:val="22"/>
              </w:rPr>
              <w:t>CIF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</w:p>
        </w:tc>
      </w:tr>
      <w:tr w:rsidR="00FF6B68" w:rsidRPr="00F973BB" w14:paraId="65B27568" w14:textId="77777777" w:rsidTr="00AA310C">
        <w:trPr>
          <w:trHeight w:hRule="exact" w:val="680"/>
          <w:jc w:val="center"/>
        </w:trPr>
        <w:tc>
          <w:tcPr>
            <w:tcW w:w="2197" w:type="dxa"/>
            <w:tcBorders>
              <w:left w:val="thinThickSmallGap" w:sz="12" w:space="0" w:color="auto"/>
              <w:bottom w:val="single" w:sz="4" w:space="0" w:color="000000"/>
            </w:tcBorders>
            <w:vAlign w:val="center"/>
          </w:tcPr>
          <w:p w14:paraId="4BB818D6" w14:textId="77777777" w:rsidR="00FF6B68" w:rsidRPr="00F973BB" w:rsidRDefault="00FF6B68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F973BB">
              <w:rPr>
                <w:rFonts w:ascii="Segoe UI" w:hAnsi="Segoe UI" w:cs="Segoe UI"/>
                <w:b/>
                <w:sz w:val="22"/>
                <w:szCs w:val="22"/>
              </w:rPr>
              <w:t>Telf.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14:paraId="709D9574" w14:textId="77777777" w:rsidR="00FF6B68" w:rsidRPr="00F973BB" w:rsidRDefault="00FF6B68" w:rsidP="00A822DF">
            <w:pPr>
              <w:spacing w:line="28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 w:rsidRPr="00F973BB">
              <w:rPr>
                <w:rFonts w:ascii="Segoe UI" w:hAnsi="Segoe UI" w:cs="Segoe UI"/>
                <w:b/>
                <w:sz w:val="22"/>
                <w:szCs w:val="22"/>
              </w:rPr>
              <w:t>Móvil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>:</w:t>
            </w:r>
            <w:r w:rsidR="00AA310C" w:rsidRPr="00F973BB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  <w:tc>
          <w:tcPr>
            <w:tcW w:w="5172" w:type="dxa"/>
            <w:gridSpan w:val="3"/>
            <w:tcBorders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687B8537" w14:textId="77777777" w:rsidR="00FF6B68" w:rsidRPr="00F973BB" w:rsidRDefault="00FF6B68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F973BB">
              <w:rPr>
                <w:rFonts w:ascii="Segoe UI" w:hAnsi="Segoe UI" w:cs="Segoe UI"/>
                <w:b/>
                <w:sz w:val="22"/>
                <w:szCs w:val="22"/>
              </w:rPr>
              <w:t>e-mail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</w:tr>
      <w:tr w:rsidR="00FF6B68" w:rsidRPr="00F973BB" w14:paraId="132F6164" w14:textId="77777777" w:rsidTr="00AA310C">
        <w:trPr>
          <w:trHeight w:hRule="exact" w:val="1134"/>
          <w:jc w:val="center"/>
        </w:trPr>
        <w:tc>
          <w:tcPr>
            <w:tcW w:w="9778" w:type="dxa"/>
            <w:gridSpan w:val="5"/>
            <w:tcBorders>
              <w:left w:val="thinThickSmallGap" w:sz="12" w:space="0" w:color="auto"/>
              <w:bottom w:val="nil"/>
              <w:right w:val="thinThickSmallGap" w:sz="12" w:space="0" w:color="auto"/>
            </w:tcBorders>
            <w:vAlign w:val="center"/>
          </w:tcPr>
          <w:p w14:paraId="0A4EFC3D" w14:textId="48133B2F" w:rsidR="00FF6B68" w:rsidRPr="00F973BB" w:rsidRDefault="00FF6B68" w:rsidP="00777E68">
            <w:pPr>
              <w:spacing w:line="280" w:lineRule="exact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F973BB">
              <w:rPr>
                <w:rFonts w:ascii="Segoe UI" w:hAnsi="Segoe UI" w:cs="Segoe UI"/>
                <w:b/>
                <w:sz w:val="22"/>
                <w:szCs w:val="22"/>
              </w:rPr>
              <w:t>SOLICITO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 xml:space="preserve"> participar en la </w:t>
            </w:r>
            <w:r w:rsidR="008859BB">
              <w:rPr>
                <w:rFonts w:ascii="Segoe UI" w:hAnsi="Segoe UI" w:cs="Segoe UI"/>
                <w:b/>
                <w:sz w:val="22"/>
                <w:szCs w:val="22"/>
              </w:rPr>
              <w:t>I</w:t>
            </w:r>
            <w:r w:rsidR="00CB01B4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  <w:r w:rsidR="00003CE7" w:rsidRPr="00003CE7">
              <w:rPr>
                <w:rFonts w:ascii="Segoe UI" w:hAnsi="Segoe UI" w:cs="Segoe UI"/>
                <w:b/>
                <w:sz w:val="22"/>
                <w:szCs w:val="22"/>
              </w:rPr>
              <w:t xml:space="preserve"> Edición</w:t>
            </w:r>
            <w:r w:rsidR="00003CE7">
              <w:rPr>
                <w:rFonts w:ascii="Segoe UI" w:hAnsi="Segoe UI" w:cs="Segoe UI"/>
                <w:sz w:val="22"/>
                <w:szCs w:val="22"/>
              </w:rPr>
              <w:t xml:space="preserve"> de la </w:t>
            </w:r>
            <w:r w:rsidR="00777E68">
              <w:rPr>
                <w:rFonts w:ascii="Segoe UI" w:hAnsi="Segoe UI" w:cs="Segoe UI"/>
                <w:sz w:val="22"/>
                <w:szCs w:val="22"/>
              </w:rPr>
              <w:t>iniciativa</w:t>
            </w:r>
            <w:r w:rsidR="00777E68">
              <w:rPr>
                <w:rFonts w:ascii="Segoe UI" w:hAnsi="Segoe UI" w:cs="Segoe UI"/>
                <w:b/>
                <w:sz w:val="22"/>
                <w:szCs w:val="22"/>
              </w:rPr>
              <w:t xml:space="preserve"> DE CÓCTELES POR </w:t>
            </w:r>
            <w:r w:rsidRPr="00F973BB">
              <w:rPr>
                <w:rFonts w:ascii="Segoe UI" w:hAnsi="Segoe UI" w:cs="Segoe UI"/>
                <w:b/>
                <w:sz w:val="22"/>
                <w:szCs w:val="22"/>
              </w:rPr>
              <w:t>TOLEDO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 xml:space="preserve"> a celebrar en las fechas y en la forma señalada en el artículo 1º de su</w:t>
            </w:r>
            <w:r w:rsidR="003C5033">
              <w:rPr>
                <w:rFonts w:ascii="Segoe UI" w:hAnsi="Segoe UI" w:cs="Segoe UI"/>
                <w:sz w:val="22"/>
                <w:szCs w:val="22"/>
              </w:rPr>
              <w:t>s Bases de Participación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 xml:space="preserve">, cuyo contenido expresamente acepto </w:t>
            </w:r>
            <w:r w:rsidR="00606816" w:rsidRPr="00F973BB">
              <w:rPr>
                <w:rFonts w:ascii="Segoe UI" w:hAnsi="Segoe UI" w:cs="Segoe UI"/>
                <w:sz w:val="22"/>
                <w:szCs w:val="22"/>
              </w:rPr>
              <w:t xml:space="preserve">e indico que </w:t>
            </w:r>
            <w:r w:rsidR="0084143A" w:rsidRPr="00F973BB">
              <w:rPr>
                <w:rFonts w:ascii="Segoe UI" w:hAnsi="Segoe UI" w:cs="Segoe UI"/>
                <w:sz w:val="22"/>
                <w:szCs w:val="22"/>
              </w:rPr>
              <w:t xml:space="preserve">el </w:t>
            </w:r>
            <w:r w:rsidR="00777E68">
              <w:rPr>
                <w:rFonts w:ascii="Segoe UI" w:hAnsi="Segoe UI" w:cs="Segoe UI"/>
                <w:sz w:val="22"/>
                <w:szCs w:val="22"/>
              </w:rPr>
              <w:t>cóctel</w:t>
            </w:r>
            <w:r w:rsidR="0084143A" w:rsidRPr="00F973BB">
              <w:rPr>
                <w:rFonts w:ascii="Segoe UI" w:hAnsi="Segoe UI" w:cs="Segoe UI"/>
                <w:sz w:val="22"/>
                <w:szCs w:val="22"/>
              </w:rPr>
              <w:t xml:space="preserve"> con que participaré</w:t>
            </w:r>
            <w:r w:rsidR="00606816" w:rsidRPr="00F973BB">
              <w:rPr>
                <w:rFonts w:ascii="Segoe UI" w:hAnsi="Segoe UI" w:cs="Segoe UI"/>
                <w:sz w:val="22"/>
                <w:szCs w:val="22"/>
              </w:rPr>
              <w:t xml:space="preserve"> es </w:t>
            </w:r>
            <w:r w:rsidR="0084143A" w:rsidRPr="00F973BB">
              <w:rPr>
                <w:rFonts w:ascii="Segoe UI" w:hAnsi="Segoe UI" w:cs="Segoe UI"/>
                <w:sz w:val="22"/>
                <w:szCs w:val="22"/>
              </w:rPr>
              <w:t>el</w:t>
            </w:r>
            <w:r w:rsidR="00606816" w:rsidRPr="00F973BB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>siguiente:</w:t>
            </w:r>
          </w:p>
        </w:tc>
      </w:tr>
      <w:tr w:rsidR="00AF645B" w:rsidRPr="00F973BB" w14:paraId="7BF5B622" w14:textId="77777777" w:rsidTr="00A822DF">
        <w:trPr>
          <w:trHeight w:hRule="exact" w:val="340"/>
          <w:jc w:val="center"/>
        </w:trPr>
        <w:tc>
          <w:tcPr>
            <w:tcW w:w="9778" w:type="dxa"/>
            <w:gridSpan w:val="5"/>
            <w:tcBorders>
              <w:top w:val="nil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BB7F9C5" w14:textId="77777777" w:rsidR="00AF645B" w:rsidRPr="00F973BB" w:rsidRDefault="003C5033" w:rsidP="00777E68">
            <w:pPr>
              <w:spacing w:line="280" w:lineRule="exact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  <w:r w:rsidRPr="003C5033">
              <w:rPr>
                <w:rFonts w:ascii="Segoe UI" w:hAnsi="Segoe UI" w:cs="Segoe UI"/>
                <w:b/>
                <w:i/>
                <w:sz w:val="18"/>
                <w:szCs w:val="18"/>
              </w:rPr>
              <w:t>NOMBRE Y DESCRIPCIÓN DE</w:t>
            </w:r>
            <w:r>
              <w:rPr>
                <w:rFonts w:ascii="Segoe UI" w:hAnsi="Segoe UI" w:cs="Segoe UI"/>
                <w:b/>
                <w:i/>
                <w:sz w:val="18"/>
                <w:szCs w:val="18"/>
              </w:rPr>
              <w:t xml:space="preserve">L CÓCTEL </w:t>
            </w:r>
            <w:r w:rsidRPr="003C5033">
              <w:rPr>
                <w:rFonts w:ascii="Segoe UI" w:hAnsi="Segoe UI" w:cs="Segoe UI"/>
                <w:b/>
                <w:i/>
                <w:sz w:val="18"/>
                <w:szCs w:val="18"/>
              </w:rPr>
              <w:t>SEGÚN DEBE APARECER EN EL FOLLETO:</w:t>
            </w:r>
          </w:p>
        </w:tc>
      </w:tr>
      <w:tr w:rsidR="00AF645B" w:rsidRPr="00F973BB" w14:paraId="2221FEDB" w14:textId="77777777" w:rsidTr="00F973BB">
        <w:trPr>
          <w:trHeight w:hRule="exact" w:val="397"/>
          <w:jc w:val="center"/>
        </w:trPr>
        <w:tc>
          <w:tcPr>
            <w:tcW w:w="9778" w:type="dxa"/>
            <w:gridSpan w:val="5"/>
            <w:tcBorders>
              <w:top w:val="nil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C591FB4" w14:textId="77777777" w:rsidR="00AF645B" w:rsidRPr="00F973BB" w:rsidRDefault="00AF645B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F645B" w:rsidRPr="00F973BB" w14:paraId="24358250" w14:textId="77777777" w:rsidTr="00F973BB">
        <w:trPr>
          <w:trHeight w:hRule="exact" w:val="397"/>
          <w:jc w:val="center"/>
        </w:trPr>
        <w:tc>
          <w:tcPr>
            <w:tcW w:w="9778" w:type="dxa"/>
            <w:gridSpan w:val="5"/>
            <w:tcBorders>
              <w:top w:val="nil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D3ACF75" w14:textId="77777777" w:rsidR="00AF645B" w:rsidRPr="00F973BB" w:rsidRDefault="0084143A" w:rsidP="00A822DF">
            <w:pPr>
              <w:spacing w:line="280" w:lineRule="exact"/>
              <w:rPr>
                <w:rFonts w:ascii="Segoe UI" w:hAnsi="Segoe UI" w:cs="Segoe UI"/>
                <w:i/>
                <w:sz w:val="18"/>
                <w:szCs w:val="18"/>
              </w:rPr>
            </w:pPr>
            <w:r w:rsidRPr="00F973BB">
              <w:rPr>
                <w:rFonts w:ascii="Segoe UI" w:hAnsi="Segoe UI" w:cs="Segoe UI"/>
                <w:b/>
                <w:i/>
                <w:sz w:val="18"/>
                <w:szCs w:val="18"/>
              </w:rPr>
              <w:t>INGREDIENTES</w:t>
            </w:r>
            <w:r w:rsidR="00F973BB" w:rsidRPr="00F973BB">
              <w:rPr>
                <w:rFonts w:ascii="Segoe UI" w:hAnsi="Segoe UI" w:cs="Segoe UI"/>
                <w:i/>
                <w:sz w:val="18"/>
                <w:szCs w:val="18"/>
              </w:rPr>
              <w:t>:</w:t>
            </w:r>
          </w:p>
        </w:tc>
      </w:tr>
      <w:tr w:rsidR="0019635F" w:rsidRPr="00F973BB" w14:paraId="0DF3B6BE" w14:textId="77777777" w:rsidTr="00F973BB">
        <w:trPr>
          <w:trHeight w:hRule="exact" w:val="397"/>
          <w:jc w:val="center"/>
        </w:trPr>
        <w:tc>
          <w:tcPr>
            <w:tcW w:w="9778" w:type="dxa"/>
            <w:gridSpan w:val="5"/>
            <w:tcBorders>
              <w:top w:val="nil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3D5037E" w14:textId="77777777" w:rsidR="0019635F" w:rsidRPr="00F973BB" w:rsidRDefault="0019635F" w:rsidP="00497E8E">
            <w:pPr>
              <w:spacing w:line="280" w:lineRule="exact"/>
              <w:rPr>
                <w:rFonts w:ascii="Segoe UI" w:hAnsi="Segoe UI" w:cs="Segoe UI"/>
                <w:b/>
                <w:i/>
                <w:sz w:val="18"/>
                <w:szCs w:val="18"/>
              </w:rPr>
            </w:pPr>
          </w:p>
        </w:tc>
      </w:tr>
      <w:tr w:rsidR="00AF645B" w:rsidRPr="00F973BB" w14:paraId="40FD753D" w14:textId="77777777" w:rsidTr="00F973BB">
        <w:trPr>
          <w:trHeight w:hRule="exact" w:val="397"/>
          <w:jc w:val="center"/>
        </w:trPr>
        <w:tc>
          <w:tcPr>
            <w:tcW w:w="9778" w:type="dxa"/>
            <w:gridSpan w:val="5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59B652D1" w14:textId="77777777" w:rsidR="00AF645B" w:rsidRPr="00F973BB" w:rsidRDefault="00AF645B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</w:p>
          <w:p w14:paraId="4293F3D1" w14:textId="77777777" w:rsidR="008D4559" w:rsidRPr="00F973BB" w:rsidRDefault="008D4559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F645B" w:rsidRPr="00F973BB" w14:paraId="1DA79FE5" w14:textId="77777777" w:rsidTr="00AE7E20">
        <w:trPr>
          <w:trHeight w:hRule="exact" w:val="1418"/>
          <w:jc w:val="center"/>
        </w:trPr>
        <w:tc>
          <w:tcPr>
            <w:tcW w:w="9778" w:type="dxa"/>
            <w:gridSpan w:val="5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6270B4E8" w14:textId="7DBA727C" w:rsidR="00FA6816" w:rsidRDefault="00FA6816" w:rsidP="00FA6816">
            <w:pPr>
              <w:spacing w:line="280" w:lineRule="exact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sz w:val="22"/>
                <w:szCs w:val="22"/>
              </w:rPr>
              <w:t>As</w:t>
            </w:r>
            <w:r w:rsidR="007B4E2A">
              <w:rPr>
                <w:rFonts w:ascii="Segoe UI" w:hAnsi="Segoe UI" w:cs="Segoe UI"/>
                <w:sz w:val="22"/>
                <w:szCs w:val="22"/>
              </w:rPr>
              <w:t xml:space="preserve">í 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>mismo y, a efectos organizativos señalo que el establecimiento se encuentra cerrado al público los días _______________________________________________, que el horario de degustación del</w:t>
            </w:r>
            <w:r w:rsidR="00CB01B4">
              <w:rPr>
                <w:rFonts w:ascii="Segoe UI" w:hAnsi="Segoe UI" w:cs="Segoe UI"/>
                <w:sz w:val="22"/>
                <w:szCs w:val="22"/>
              </w:rPr>
              <w:t xml:space="preserve"> cóctel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 será de _______</w:t>
            </w:r>
            <w:r w:rsidR="00CB01B4">
              <w:rPr>
                <w:rFonts w:ascii="Segoe UI" w:hAnsi="Segoe UI" w:cs="Segoe UI"/>
                <w:sz w:val="22"/>
                <w:szCs w:val="22"/>
              </w:rPr>
              <w:t>_________________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>_______________________________ y, que su precio asciende a _________ euros</w:t>
            </w:r>
            <w:r>
              <w:rPr>
                <w:rFonts w:ascii="Segoe UI" w:hAnsi="Segoe UI" w:cs="Segoe UI"/>
                <w:sz w:val="22"/>
                <w:szCs w:val="22"/>
              </w:rPr>
              <w:t>.</w:t>
            </w:r>
          </w:p>
          <w:p w14:paraId="512BF01E" w14:textId="77777777" w:rsidR="005235F8" w:rsidRPr="00F973BB" w:rsidRDefault="005235F8" w:rsidP="00A822DF">
            <w:pPr>
              <w:spacing w:line="280" w:lineRule="exact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81D53" w:rsidRPr="00F973BB" w14:paraId="2FF90DA0" w14:textId="77777777" w:rsidTr="00AA310C">
        <w:trPr>
          <w:trHeight w:hRule="exact" w:val="2551"/>
          <w:jc w:val="center"/>
        </w:trPr>
        <w:tc>
          <w:tcPr>
            <w:tcW w:w="9778" w:type="dxa"/>
            <w:gridSpan w:val="5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42ADC45F" w14:textId="77777777" w:rsidR="00A81D53" w:rsidRPr="00F973BB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1F53427C" w14:textId="77777777" w:rsidR="008D4559" w:rsidRPr="00F973BB" w:rsidRDefault="008D4559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582A5DF2" w14:textId="33600FE3" w:rsidR="00A81D53" w:rsidRPr="00F973BB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973BB">
              <w:rPr>
                <w:rFonts w:ascii="Segoe UI" w:hAnsi="Segoe UI" w:cs="Segoe UI"/>
                <w:sz w:val="22"/>
                <w:szCs w:val="22"/>
              </w:rPr>
              <w:t xml:space="preserve">Toledo a _____ </w:t>
            </w:r>
            <w:proofErr w:type="spellStart"/>
            <w:r w:rsidRPr="00F973BB">
              <w:rPr>
                <w:rFonts w:ascii="Segoe UI" w:hAnsi="Segoe UI" w:cs="Segoe UI"/>
                <w:sz w:val="22"/>
                <w:szCs w:val="22"/>
              </w:rPr>
              <w:t>de</w:t>
            </w:r>
            <w:proofErr w:type="spellEnd"/>
            <w:r w:rsidRPr="00F973BB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337E08">
              <w:rPr>
                <w:rFonts w:ascii="Segoe UI" w:hAnsi="Segoe UI" w:cs="Segoe UI"/>
                <w:sz w:val="22"/>
                <w:szCs w:val="22"/>
              </w:rPr>
              <w:t>__________________</w:t>
            </w:r>
            <w:r w:rsidR="00B11336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proofErr w:type="spellStart"/>
            <w:r w:rsidR="003B3DA3">
              <w:rPr>
                <w:rFonts w:ascii="Segoe UI" w:hAnsi="Segoe UI" w:cs="Segoe UI"/>
                <w:sz w:val="22"/>
                <w:szCs w:val="22"/>
              </w:rPr>
              <w:t>de</w:t>
            </w:r>
            <w:proofErr w:type="spellEnd"/>
            <w:r w:rsidRPr="00F973BB">
              <w:rPr>
                <w:rFonts w:ascii="Segoe UI" w:hAnsi="Segoe UI" w:cs="Segoe UI"/>
                <w:sz w:val="22"/>
                <w:szCs w:val="22"/>
              </w:rPr>
              <w:t xml:space="preserve"> 2</w:t>
            </w:r>
            <w:r w:rsidR="008859BB">
              <w:rPr>
                <w:rFonts w:ascii="Segoe UI" w:hAnsi="Segoe UI" w:cs="Segoe UI"/>
                <w:sz w:val="22"/>
                <w:szCs w:val="22"/>
              </w:rPr>
              <w:t>02</w:t>
            </w:r>
            <w:r w:rsidR="00CB01B4">
              <w:rPr>
                <w:rFonts w:ascii="Segoe UI" w:hAnsi="Segoe UI" w:cs="Segoe UI"/>
                <w:sz w:val="22"/>
                <w:szCs w:val="22"/>
              </w:rPr>
              <w:t>3</w:t>
            </w:r>
            <w:r w:rsidR="004D0BB6">
              <w:rPr>
                <w:rFonts w:ascii="Segoe UI" w:hAnsi="Segoe UI" w:cs="Segoe UI"/>
                <w:sz w:val="22"/>
                <w:szCs w:val="22"/>
              </w:rPr>
              <w:t>.</w:t>
            </w:r>
          </w:p>
          <w:p w14:paraId="6C62F104" w14:textId="77777777" w:rsidR="00A81D53" w:rsidRPr="00F973BB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2AC51A12" w14:textId="77777777" w:rsidR="00A81D53" w:rsidRPr="00F973BB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6685E281" w14:textId="77777777" w:rsidR="00AA310C" w:rsidRPr="00F973BB" w:rsidRDefault="00AA310C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394F5105" w14:textId="77777777" w:rsidR="00A81D53" w:rsidRPr="00F973BB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32E404B5" w14:textId="77777777" w:rsidR="00A81D53" w:rsidRPr="00F973BB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973BB">
              <w:rPr>
                <w:rFonts w:ascii="Segoe UI" w:hAnsi="Segoe UI" w:cs="Segoe UI"/>
                <w:sz w:val="22"/>
                <w:szCs w:val="22"/>
              </w:rPr>
              <w:t>Fdo. _______________________________________</w:t>
            </w:r>
          </w:p>
          <w:p w14:paraId="70957010" w14:textId="77777777" w:rsidR="00A81D53" w:rsidRPr="00F973BB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973BB">
              <w:rPr>
                <w:rFonts w:ascii="Segoe UI" w:hAnsi="Segoe UI" w:cs="Segoe UI"/>
                <w:sz w:val="22"/>
                <w:szCs w:val="22"/>
              </w:rPr>
              <w:t>Firma y Sello</w:t>
            </w:r>
          </w:p>
        </w:tc>
      </w:tr>
      <w:tr w:rsidR="00A81D53" w:rsidRPr="00F973BB" w14:paraId="27D85622" w14:textId="77777777" w:rsidTr="00A822DF">
        <w:trPr>
          <w:trHeight w:hRule="exact" w:val="1021"/>
          <w:jc w:val="center"/>
        </w:trPr>
        <w:tc>
          <w:tcPr>
            <w:tcW w:w="9778" w:type="dxa"/>
            <w:gridSpan w:val="5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008C77B0" w14:textId="3E0C7392" w:rsidR="00A81D53" w:rsidRPr="00F973BB" w:rsidRDefault="00A81D53" w:rsidP="008859BB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F973BB">
              <w:rPr>
                <w:rFonts w:ascii="Segoe UI" w:hAnsi="Segoe UI" w:cs="Segoe UI"/>
                <w:sz w:val="22"/>
                <w:szCs w:val="22"/>
              </w:rPr>
              <w:t xml:space="preserve">Entregar en </w:t>
            </w:r>
            <w:r w:rsidR="008062C4" w:rsidRPr="00F973BB">
              <w:rPr>
                <w:rFonts w:ascii="Segoe UI" w:hAnsi="Segoe UI" w:cs="Segoe UI"/>
                <w:sz w:val="22"/>
                <w:szCs w:val="22"/>
              </w:rPr>
              <w:t>las oficinas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 xml:space="preserve"> de la Asociación de Hostelería y Turismo de Toledo o </w:t>
            </w:r>
            <w:r w:rsidR="000C6B28" w:rsidRPr="00F973BB">
              <w:rPr>
                <w:rFonts w:ascii="Segoe UI" w:hAnsi="Segoe UI" w:cs="Segoe UI"/>
                <w:sz w:val="22"/>
                <w:szCs w:val="22"/>
              </w:rPr>
              <w:t>al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 xml:space="preserve"> correo e</w:t>
            </w:r>
            <w:r w:rsidR="000C6B28" w:rsidRPr="00F973BB">
              <w:rPr>
                <w:rFonts w:ascii="Segoe UI" w:hAnsi="Segoe UI" w:cs="Segoe UI"/>
                <w:sz w:val="22"/>
                <w:szCs w:val="22"/>
              </w:rPr>
              <w:t>le</w:t>
            </w:r>
            <w:r w:rsidRPr="00F973BB">
              <w:rPr>
                <w:rFonts w:ascii="Segoe UI" w:hAnsi="Segoe UI" w:cs="Segoe UI"/>
                <w:sz w:val="22"/>
                <w:szCs w:val="22"/>
              </w:rPr>
              <w:t xml:space="preserve">ctrónico </w:t>
            </w:r>
            <w:hyperlink r:id="rId7" w:history="1">
              <w:r w:rsidR="00442388" w:rsidRPr="00AB1119">
                <w:rPr>
                  <w:rStyle w:val="Hipervnculo"/>
                  <w:rFonts w:ascii="Segoe UI" w:hAnsi="Segoe UI" w:cs="Segoe UI"/>
                  <w:sz w:val="22"/>
                  <w:szCs w:val="22"/>
                </w:rPr>
                <w:t>i</w:t>
              </w:r>
              <w:r w:rsidR="00442388" w:rsidRPr="00AB1119">
                <w:rPr>
                  <w:rStyle w:val="Hipervnculo"/>
                </w:rPr>
                <w:t>nfo</w:t>
              </w:r>
              <w:r w:rsidR="00442388" w:rsidRPr="00AB1119">
                <w:rPr>
                  <w:rStyle w:val="Hipervnculo"/>
                  <w:rFonts w:ascii="Segoe UI" w:hAnsi="Segoe UI" w:cs="Segoe UI"/>
                  <w:sz w:val="22"/>
                  <w:szCs w:val="22"/>
                </w:rPr>
                <w:t>@hosteleriadetoledo.com</w:t>
              </w:r>
            </w:hyperlink>
          </w:p>
        </w:tc>
      </w:tr>
    </w:tbl>
    <w:p w14:paraId="316D1CDD" w14:textId="77777777" w:rsidR="00AA310C" w:rsidRPr="00F973BB" w:rsidRDefault="00AA310C" w:rsidP="00AA310C">
      <w:pPr>
        <w:spacing w:line="280" w:lineRule="exact"/>
        <w:jc w:val="center"/>
        <w:rPr>
          <w:rFonts w:ascii="Segoe UI" w:hAnsi="Segoe UI" w:cs="Segoe UI"/>
        </w:rPr>
      </w:pPr>
    </w:p>
    <w:p w14:paraId="41F90657" w14:textId="19E1786D" w:rsidR="00F21B50" w:rsidRPr="00F973BB" w:rsidRDefault="00AA310C" w:rsidP="00AA310C">
      <w:pPr>
        <w:spacing w:line="280" w:lineRule="exact"/>
        <w:jc w:val="center"/>
        <w:rPr>
          <w:rFonts w:ascii="Segoe UI" w:hAnsi="Segoe UI" w:cs="Segoe UI"/>
          <w:b/>
          <w:u w:val="single"/>
        </w:rPr>
      </w:pPr>
      <w:r w:rsidRPr="00F973BB">
        <w:rPr>
          <w:rFonts w:ascii="Segoe UI" w:hAnsi="Segoe UI" w:cs="Segoe UI"/>
          <w:b/>
          <w:u w:val="single"/>
        </w:rPr>
        <w:t>EL PLAZO DE INSCRIPCIÓN CONCLUYE A L</w:t>
      </w:r>
      <w:r w:rsidR="00FB0B18" w:rsidRPr="00F973BB">
        <w:rPr>
          <w:rFonts w:ascii="Segoe UI" w:hAnsi="Segoe UI" w:cs="Segoe UI"/>
          <w:b/>
          <w:u w:val="single"/>
        </w:rPr>
        <w:t>AS 1</w:t>
      </w:r>
      <w:r w:rsidR="00442388">
        <w:rPr>
          <w:rFonts w:ascii="Segoe UI" w:hAnsi="Segoe UI" w:cs="Segoe UI"/>
          <w:b/>
          <w:u w:val="single"/>
        </w:rPr>
        <w:t>4</w:t>
      </w:r>
      <w:r w:rsidR="000C0B24">
        <w:rPr>
          <w:rFonts w:ascii="Segoe UI" w:hAnsi="Segoe UI" w:cs="Segoe UI"/>
          <w:b/>
          <w:u w:val="single"/>
        </w:rPr>
        <w:t>:0</w:t>
      </w:r>
      <w:r w:rsidR="00FB0B18" w:rsidRPr="00F973BB">
        <w:rPr>
          <w:rFonts w:ascii="Segoe UI" w:hAnsi="Segoe UI" w:cs="Segoe UI"/>
          <w:b/>
          <w:u w:val="single"/>
        </w:rPr>
        <w:t xml:space="preserve">0 HORAS DEL </w:t>
      </w:r>
      <w:r w:rsidR="003C5033">
        <w:rPr>
          <w:rFonts w:ascii="Segoe UI" w:hAnsi="Segoe UI" w:cs="Segoe UI"/>
          <w:b/>
          <w:u w:val="single"/>
        </w:rPr>
        <w:t>1</w:t>
      </w:r>
      <w:r w:rsidR="00094BE6">
        <w:rPr>
          <w:rFonts w:ascii="Segoe UI" w:hAnsi="Segoe UI" w:cs="Segoe UI"/>
          <w:b/>
          <w:u w:val="single"/>
        </w:rPr>
        <w:t>8</w:t>
      </w:r>
      <w:r w:rsidR="005235F8" w:rsidRPr="00F973BB">
        <w:rPr>
          <w:rFonts w:ascii="Segoe UI" w:hAnsi="Segoe UI" w:cs="Segoe UI"/>
          <w:b/>
          <w:u w:val="single"/>
        </w:rPr>
        <w:t>-</w:t>
      </w:r>
      <w:r w:rsidR="00FB0B18" w:rsidRPr="00F973BB">
        <w:rPr>
          <w:rFonts w:ascii="Segoe UI" w:hAnsi="Segoe UI" w:cs="Segoe UI"/>
          <w:b/>
          <w:u w:val="single"/>
        </w:rPr>
        <w:t>OCTUBRE-2</w:t>
      </w:r>
      <w:r w:rsidRPr="00F973BB">
        <w:rPr>
          <w:rFonts w:ascii="Segoe UI" w:hAnsi="Segoe UI" w:cs="Segoe UI"/>
          <w:b/>
          <w:u w:val="single"/>
        </w:rPr>
        <w:t>0</w:t>
      </w:r>
      <w:r w:rsidR="008859BB">
        <w:rPr>
          <w:rFonts w:ascii="Segoe UI" w:hAnsi="Segoe UI" w:cs="Segoe UI"/>
          <w:b/>
          <w:u w:val="single"/>
        </w:rPr>
        <w:t>2</w:t>
      </w:r>
      <w:r w:rsidR="00CB01B4">
        <w:rPr>
          <w:rFonts w:ascii="Segoe UI" w:hAnsi="Segoe UI" w:cs="Segoe UI"/>
          <w:b/>
          <w:u w:val="single"/>
        </w:rPr>
        <w:t>3</w:t>
      </w:r>
    </w:p>
    <w:sectPr w:rsidR="00F21B50" w:rsidRPr="00F973BB" w:rsidSect="00AA310C">
      <w:headerReference w:type="default" r:id="rId8"/>
      <w:pgSz w:w="11906" w:h="16838" w:code="9"/>
      <w:pgMar w:top="2835" w:right="1134" w:bottom="1418" w:left="1134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A0C6F" w14:textId="77777777" w:rsidR="00D946DB" w:rsidRDefault="00D946DB" w:rsidP="00F21B65">
      <w:r>
        <w:separator/>
      </w:r>
    </w:p>
  </w:endnote>
  <w:endnote w:type="continuationSeparator" w:id="0">
    <w:p w14:paraId="38BDAAA8" w14:textId="77777777" w:rsidR="00D946DB" w:rsidRDefault="00D946DB" w:rsidP="00F2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F696" w14:textId="77777777" w:rsidR="00D946DB" w:rsidRDefault="00D946DB" w:rsidP="00F21B65">
      <w:r>
        <w:separator/>
      </w:r>
    </w:p>
  </w:footnote>
  <w:footnote w:type="continuationSeparator" w:id="0">
    <w:p w14:paraId="7CA5621F" w14:textId="77777777" w:rsidR="00D946DB" w:rsidRDefault="00D946DB" w:rsidP="00F21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7C95" w14:textId="77777777" w:rsidR="009260F4" w:rsidRDefault="00337E08" w:rsidP="00337E08">
    <w:pPr>
      <w:pStyle w:val="Encabezado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 wp14:anchorId="4799818C" wp14:editId="670BC58D">
          <wp:extent cx="923479" cy="1255092"/>
          <wp:effectExtent l="19050" t="0" r="0" b="0"/>
          <wp:docPr id="1" name="Imagen 1" descr="C:\Users\Gema\Desktop\VARIOS\LOGOS AHT\JPG\positivo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ma\Desktop\VARIOS\LOGOS AHT\JPG\positivo_B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479" cy="1255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1F25"/>
    <w:multiLevelType w:val="hybridMultilevel"/>
    <w:tmpl w:val="FA04F1F8"/>
    <w:lvl w:ilvl="0" w:tplc="8A42814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2"/>
        <w:szCs w:val="22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1B4F"/>
    <w:multiLevelType w:val="multilevel"/>
    <w:tmpl w:val="07B87F7E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446B6"/>
    <w:multiLevelType w:val="hybridMultilevel"/>
    <w:tmpl w:val="07B87F7E"/>
    <w:lvl w:ilvl="0" w:tplc="9D86CE22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37509"/>
    <w:multiLevelType w:val="multilevel"/>
    <w:tmpl w:val="FA04F1F8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2"/>
        <w:szCs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B243C"/>
    <w:multiLevelType w:val="hybridMultilevel"/>
    <w:tmpl w:val="A508AD26"/>
    <w:lvl w:ilvl="0" w:tplc="1918EE1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2"/>
        <w:szCs w:val="22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967511">
    <w:abstractNumId w:val="0"/>
  </w:num>
  <w:num w:numId="2" w16cid:durableId="717435993">
    <w:abstractNumId w:val="3"/>
  </w:num>
  <w:num w:numId="3" w16cid:durableId="1830632253">
    <w:abstractNumId w:val="2"/>
  </w:num>
  <w:num w:numId="4" w16cid:durableId="1055012822">
    <w:abstractNumId w:val="1"/>
  </w:num>
  <w:num w:numId="5" w16cid:durableId="1960066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B65"/>
    <w:rsid w:val="00003CE7"/>
    <w:rsid w:val="000324E0"/>
    <w:rsid w:val="00034DC4"/>
    <w:rsid w:val="00062B70"/>
    <w:rsid w:val="000931B1"/>
    <w:rsid w:val="00094BE6"/>
    <w:rsid w:val="000B7546"/>
    <w:rsid w:val="000C0B24"/>
    <w:rsid w:val="000C54B7"/>
    <w:rsid w:val="000C6B28"/>
    <w:rsid w:val="00103C7F"/>
    <w:rsid w:val="001208D4"/>
    <w:rsid w:val="00172B2A"/>
    <w:rsid w:val="00175DC4"/>
    <w:rsid w:val="0019635F"/>
    <w:rsid w:val="001C6E0B"/>
    <w:rsid w:val="001E0234"/>
    <w:rsid w:val="001F67C0"/>
    <w:rsid w:val="002012A6"/>
    <w:rsid w:val="0020615F"/>
    <w:rsid w:val="00210DAC"/>
    <w:rsid w:val="002229DB"/>
    <w:rsid w:val="00250354"/>
    <w:rsid w:val="00284A57"/>
    <w:rsid w:val="002B5CA7"/>
    <w:rsid w:val="00317CF7"/>
    <w:rsid w:val="00330D2F"/>
    <w:rsid w:val="00336C5E"/>
    <w:rsid w:val="00337E08"/>
    <w:rsid w:val="00373F35"/>
    <w:rsid w:val="003B3DA3"/>
    <w:rsid w:val="003C5033"/>
    <w:rsid w:val="004325BD"/>
    <w:rsid w:val="00442388"/>
    <w:rsid w:val="00451A6F"/>
    <w:rsid w:val="004965C7"/>
    <w:rsid w:val="00497E8E"/>
    <w:rsid w:val="004B52F2"/>
    <w:rsid w:val="004D0BB6"/>
    <w:rsid w:val="005235F8"/>
    <w:rsid w:val="00547996"/>
    <w:rsid w:val="00547AAF"/>
    <w:rsid w:val="0059500D"/>
    <w:rsid w:val="005C5B62"/>
    <w:rsid w:val="005D2681"/>
    <w:rsid w:val="00606816"/>
    <w:rsid w:val="006142DF"/>
    <w:rsid w:val="0065296B"/>
    <w:rsid w:val="00655FE8"/>
    <w:rsid w:val="006D6C0B"/>
    <w:rsid w:val="006E7B96"/>
    <w:rsid w:val="006F16FD"/>
    <w:rsid w:val="006F283B"/>
    <w:rsid w:val="007534BF"/>
    <w:rsid w:val="00760362"/>
    <w:rsid w:val="00777E68"/>
    <w:rsid w:val="00781B63"/>
    <w:rsid w:val="007B4E2A"/>
    <w:rsid w:val="007C1190"/>
    <w:rsid w:val="007D6499"/>
    <w:rsid w:val="007E3297"/>
    <w:rsid w:val="008062C4"/>
    <w:rsid w:val="0083068D"/>
    <w:rsid w:val="0084143A"/>
    <w:rsid w:val="00844734"/>
    <w:rsid w:val="00861151"/>
    <w:rsid w:val="008859BB"/>
    <w:rsid w:val="008D4559"/>
    <w:rsid w:val="008F0AC8"/>
    <w:rsid w:val="00921F2F"/>
    <w:rsid w:val="00925B8C"/>
    <w:rsid w:val="009260F4"/>
    <w:rsid w:val="00A405D3"/>
    <w:rsid w:val="00A670D0"/>
    <w:rsid w:val="00A72EE7"/>
    <w:rsid w:val="00A76816"/>
    <w:rsid w:val="00A8024E"/>
    <w:rsid w:val="00A81D53"/>
    <w:rsid w:val="00A822DF"/>
    <w:rsid w:val="00AA310C"/>
    <w:rsid w:val="00AB1A96"/>
    <w:rsid w:val="00AB3724"/>
    <w:rsid w:val="00AC63EB"/>
    <w:rsid w:val="00AC7A2E"/>
    <w:rsid w:val="00AD109A"/>
    <w:rsid w:val="00AE7E20"/>
    <w:rsid w:val="00AF645B"/>
    <w:rsid w:val="00B100D1"/>
    <w:rsid w:val="00B11336"/>
    <w:rsid w:val="00B6174D"/>
    <w:rsid w:val="00B9356D"/>
    <w:rsid w:val="00BB556E"/>
    <w:rsid w:val="00BC3437"/>
    <w:rsid w:val="00BD43BA"/>
    <w:rsid w:val="00BE7FD3"/>
    <w:rsid w:val="00CB01B4"/>
    <w:rsid w:val="00CC243B"/>
    <w:rsid w:val="00D05A42"/>
    <w:rsid w:val="00D1583E"/>
    <w:rsid w:val="00D62C04"/>
    <w:rsid w:val="00D647E4"/>
    <w:rsid w:val="00D74548"/>
    <w:rsid w:val="00D946DB"/>
    <w:rsid w:val="00DB70F0"/>
    <w:rsid w:val="00E0483B"/>
    <w:rsid w:val="00E125F6"/>
    <w:rsid w:val="00E24B22"/>
    <w:rsid w:val="00E2589B"/>
    <w:rsid w:val="00E75A65"/>
    <w:rsid w:val="00EE085F"/>
    <w:rsid w:val="00EE221A"/>
    <w:rsid w:val="00F17538"/>
    <w:rsid w:val="00F21B50"/>
    <w:rsid w:val="00F21B65"/>
    <w:rsid w:val="00F94E0A"/>
    <w:rsid w:val="00F973BB"/>
    <w:rsid w:val="00FA6816"/>
    <w:rsid w:val="00FB0B18"/>
    <w:rsid w:val="00FD6139"/>
    <w:rsid w:val="00FE0F7D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A4D672"/>
  <w15:docId w15:val="{BEB9163D-A32D-4E7F-8689-BB1C2F58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5BD"/>
    <w:rPr>
      <w:rFonts w:ascii="Georgia" w:hAnsi="Georgi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D45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-1">
    <w:name w:val="Normal-1"/>
    <w:basedOn w:val="Normal"/>
    <w:autoRedefine/>
    <w:rsid w:val="000B7546"/>
    <w:pPr>
      <w:jc w:val="both"/>
    </w:pPr>
  </w:style>
  <w:style w:type="paragraph" w:styleId="Encabezado">
    <w:name w:val="header"/>
    <w:basedOn w:val="Normal"/>
    <w:link w:val="EncabezadoCar"/>
    <w:uiPriority w:val="99"/>
    <w:semiHidden/>
    <w:unhideWhenUsed/>
    <w:rsid w:val="00F21B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21B65"/>
    <w:rPr>
      <w:rFonts w:ascii="Georgia" w:hAnsi="Georgia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F21B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21B65"/>
    <w:rPr>
      <w:rFonts w:ascii="Georgia" w:hAnsi="Georgia"/>
      <w:sz w:val="24"/>
      <w:szCs w:val="24"/>
    </w:rPr>
  </w:style>
  <w:style w:type="table" w:styleId="Tablaconcuadrcula">
    <w:name w:val="Table Grid"/>
    <w:basedOn w:val="Tablanormal"/>
    <w:uiPriority w:val="59"/>
    <w:rsid w:val="00F21B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19635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D45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decomentario">
    <w:name w:val="annotation reference"/>
    <w:basedOn w:val="Fuentedeprrafopredeter"/>
    <w:uiPriority w:val="99"/>
    <w:semiHidden/>
    <w:unhideWhenUsed/>
    <w:rsid w:val="00F973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73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73BB"/>
    <w:rPr>
      <w:rFonts w:ascii="Georgia" w:hAnsi="Georgi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73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73BB"/>
    <w:rPr>
      <w:rFonts w:ascii="Georgia" w:hAnsi="Georgia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73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3BB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442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hosteleriadetoled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salamanca\Escritorio\Plantilla%20Wor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Word</Template>
  <TotalTime>20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VSM</Company>
  <LinksUpToDate>false</LinksUpToDate>
  <CharactersWithSpaces>1182</CharactersWithSpaces>
  <SharedDoc>false</SharedDoc>
  <HLinks>
    <vt:vector size="12" baseType="variant">
      <vt:variant>
        <vt:i4>4653152</vt:i4>
      </vt:variant>
      <vt:variant>
        <vt:i4>3</vt:i4>
      </vt:variant>
      <vt:variant>
        <vt:i4>0</vt:i4>
      </vt:variant>
      <vt:variant>
        <vt:i4>5</vt:i4>
      </vt:variant>
      <vt:variant>
        <vt:lpwstr>mailto:info@hosteleriadetoledo.com</vt:lpwstr>
      </vt:variant>
      <vt:variant>
        <vt:lpwstr/>
      </vt:variant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mailto:hosteleriadetoledo@hosteleriadetoledo.com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vsalamanca</dc:creator>
  <cp:lastModifiedBy>Asociación de Hostelería y Turismo de Toledo</cp:lastModifiedBy>
  <cp:revision>21</cp:revision>
  <cp:lastPrinted>2012-10-02T12:03:00Z</cp:lastPrinted>
  <dcterms:created xsi:type="dcterms:W3CDTF">2017-10-02T16:03:00Z</dcterms:created>
  <dcterms:modified xsi:type="dcterms:W3CDTF">2023-10-05T11:56:00Z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co">
    <vt:lpwstr>0</vt:lpwstr>
  </property>
</Properties>
</file>