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2409"/>
        <w:gridCol w:w="1985"/>
        <w:gridCol w:w="1805"/>
        <w:gridCol w:w="1382"/>
      </w:tblGrid>
      <w:tr w:rsidR="00F21B50" w:rsidRPr="00503E3B" w14:paraId="02270A8C" w14:textId="77777777" w:rsidTr="00844734">
        <w:trPr>
          <w:trHeight w:hRule="exact" w:val="851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85EA685" w14:textId="6AA382AA" w:rsidR="00F21B50" w:rsidRPr="002773FF" w:rsidRDefault="00F21B50" w:rsidP="00345C66">
            <w:pPr>
              <w:spacing w:line="280" w:lineRule="exact"/>
              <w:jc w:val="center"/>
              <w:rPr>
                <w:rFonts w:ascii="Segoe UI" w:hAnsi="Segoe UI" w:cs="Segoe UI"/>
                <w:b/>
                <w:color w:val="CF4520"/>
                <w:sz w:val="26"/>
                <w:szCs w:val="26"/>
              </w:rPr>
            </w:pPr>
            <w:r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X</w:t>
            </w:r>
            <w:r w:rsidR="00EF2C30"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X</w:t>
            </w:r>
            <w:r w:rsidR="000E1CA1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V</w:t>
            </w:r>
            <w:r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 xml:space="preserve"> JORNADAS DE LA TAPA DE TOLEDO</w:t>
            </w:r>
            <w:r w:rsidR="00211353"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 xml:space="preserve"> </w:t>
            </w:r>
            <w:r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 xml:space="preserve">– </w:t>
            </w:r>
            <w:r w:rsidR="00351D34"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FORMULARIO</w:t>
            </w:r>
            <w:r w:rsidR="000C6B28"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 xml:space="preserve"> DE </w:t>
            </w:r>
            <w:r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INSCRIPCIÓN</w:t>
            </w:r>
          </w:p>
        </w:tc>
      </w:tr>
      <w:tr w:rsidR="00F21B50" w:rsidRPr="00503E3B" w14:paraId="6D165D3A" w14:textId="77777777" w:rsidTr="00AA310C">
        <w:trPr>
          <w:trHeight w:hRule="exact" w:val="680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CC4240" w14:textId="77777777" w:rsidR="00F21B50" w:rsidRPr="00503E3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Establecimiento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tr w:rsidR="000324E0" w:rsidRPr="00503E3B" w14:paraId="75608875" w14:textId="77777777" w:rsidTr="00345C66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</w:tcBorders>
            <w:vAlign w:val="center"/>
          </w:tcPr>
          <w:p w14:paraId="0E0371F5" w14:textId="77777777" w:rsidR="000324E0" w:rsidRPr="00503E3B" w:rsidRDefault="000324E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Ubicación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1805" w:type="dxa"/>
            <w:tcBorders>
              <w:right w:val="nil"/>
            </w:tcBorders>
            <w:vAlign w:val="center"/>
          </w:tcPr>
          <w:p w14:paraId="35378F75" w14:textId="77777777" w:rsidR="000324E0" w:rsidRPr="00345C66" w:rsidRDefault="00345C66" w:rsidP="00A822DF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345C66">
              <w:rPr>
                <w:rFonts w:ascii="Segoe UI" w:hAnsi="Segoe UI" w:cs="Segoe UI"/>
                <w:b/>
                <w:sz w:val="22"/>
                <w:szCs w:val="22"/>
              </w:rPr>
              <w:t>Localidad:</w:t>
            </w:r>
          </w:p>
        </w:tc>
        <w:tc>
          <w:tcPr>
            <w:tcW w:w="1382" w:type="dxa"/>
            <w:tcBorders>
              <w:left w:val="nil"/>
              <w:right w:val="thinThickSmallGap" w:sz="12" w:space="0" w:color="auto"/>
            </w:tcBorders>
            <w:vAlign w:val="center"/>
          </w:tcPr>
          <w:p w14:paraId="2F8751F9" w14:textId="77777777" w:rsidR="000324E0" w:rsidRPr="00503E3B" w:rsidRDefault="000324E0" w:rsidP="000324E0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21B50" w:rsidRPr="00503E3B" w14:paraId="4DE187F0" w14:textId="77777777" w:rsidTr="000324E0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</w:tcBorders>
            <w:vAlign w:val="center"/>
          </w:tcPr>
          <w:p w14:paraId="135FE9E4" w14:textId="77777777" w:rsidR="00F21B50" w:rsidRPr="00503E3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Titular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3187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619C8D31" w14:textId="77777777" w:rsidR="00F21B50" w:rsidRPr="00503E3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NIF</w:t>
            </w:r>
            <w:r w:rsidR="00FF6B68" w:rsidRPr="00503E3B">
              <w:rPr>
                <w:rFonts w:ascii="Segoe UI" w:hAnsi="Segoe UI" w:cs="Segoe UI"/>
                <w:b/>
                <w:sz w:val="22"/>
                <w:szCs w:val="22"/>
              </w:rPr>
              <w:t>/</w:t>
            </w: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CIF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</w:tr>
      <w:tr w:rsidR="00FF6B68" w:rsidRPr="00503E3B" w14:paraId="0D6D4BDF" w14:textId="77777777" w:rsidTr="00AA310C">
        <w:trPr>
          <w:trHeight w:hRule="exact" w:val="680"/>
          <w:jc w:val="center"/>
        </w:trPr>
        <w:tc>
          <w:tcPr>
            <w:tcW w:w="2197" w:type="dxa"/>
            <w:tcBorders>
              <w:left w:val="thinThickSmallGap" w:sz="12" w:space="0" w:color="auto"/>
              <w:bottom w:val="single" w:sz="4" w:space="0" w:color="000000"/>
            </w:tcBorders>
            <w:vAlign w:val="center"/>
          </w:tcPr>
          <w:p w14:paraId="6028D4AF" w14:textId="77777777" w:rsidR="00FF6B68" w:rsidRPr="00503E3B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Telf.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197416E4" w14:textId="77777777" w:rsidR="00FF6B68" w:rsidRPr="00503E3B" w:rsidRDefault="00FF6B68" w:rsidP="00A822DF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Móvil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  <w:r w:rsidR="00AA310C" w:rsidRPr="00503E3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gridSpan w:val="3"/>
            <w:tcBorders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159EF016" w14:textId="77777777" w:rsidR="00FF6B68" w:rsidRPr="00503E3B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e-mail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tr w:rsidR="00FF6B68" w:rsidRPr="00503E3B" w14:paraId="01612EA8" w14:textId="77777777" w:rsidTr="00AA310C">
        <w:trPr>
          <w:trHeight w:hRule="exact" w:val="1134"/>
          <w:jc w:val="center"/>
        </w:trPr>
        <w:tc>
          <w:tcPr>
            <w:tcW w:w="9778" w:type="dxa"/>
            <w:gridSpan w:val="5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14:paraId="35044F41" w14:textId="421A8AE8" w:rsidR="00FF6B68" w:rsidRPr="00503E3B" w:rsidRDefault="00FF6B68" w:rsidP="00EF2C30">
            <w:p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SOLICITO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participar en las </w:t>
            </w: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  <w:r w:rsidR="00EF2C30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  <w:r w:rsidR="000E1CA1">
              <w:rPr>
                <w:rFonts w:ascii="Segoe UI" w:hAnsi="Segoe UI" w:cs="Segoe UI"/>
                <w:b/>
                <w:sz w:val="22"/>
                <w:szCs w:val="22"/>
              </w:rPr>
              <w:t>V</w:t>
            </w: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 xml:space="preserve"> JORNADAS DE LA TAPA DE TOLEDO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a celebrar en las fechas y en la forma señalada en el artículo 1º de su Reglamento, cuyo contenido expresamente acepto </w:t>
            </w:r>
            <w:r w:rsidR="00606816" w:rsidRPr="00503E3B">
              <w:rPr>
                <w:rFonts w:ascii="Segoe UI" w:hAnsi="Segoe UI" w:cs="Segoe UI"/>
                <w:sz w:val="22"/>
                <w:szCs w:val="22"/>
              </w:rPr>
              <w:t xml:space="preserve">e indico que la tapa con la que propongo concurrir es la 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siguiente:</w:t>
            </w:r>
          </w:p>
        </w:tc>
      </w:tr>
      <w:tr w:rsidR="00AF645B" w:rsidRPr="00503E3B" w14:paraId="3FB03084" w14:textId="77777777" w:rsidTr="00A822DF">
        <w:trPr>
          <w:trHeight w:hRule="exact" w:val="340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847A5CC" w14:textId="2B81472E" w:rsidR="00AF645B" w:rsidRPr="00503E3B" w:rsidRDefault="00497E8E" w:rsidP="00A822DF">
            <w:pPr>
              <w:spacing w:line="280" w:lineRule="exact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503E3B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NOMBRE </w:t>
            </w:r>
            <w:r w:rsidR="00AA146A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Y DESCRIPCIÓN DE </w:t>
            </w:r>
            <w:r w:rsidRPr="00503E3B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LA TAPA </w:t>
            </w:r>
            <w:r w:rsidR="00AA146A">
              <w:rPr>
                <w:rFonts w:ascii="Segoe UI" w:hAnsi="Segoe UI" w:cs="Segoe UI"/>
                <w:b/>
                <w:i/>
                <w:sz w:val="18"/>
                <w:szCs w:val="18"/>
              </w:rPr>
              <w:t>SEGÚN DEBE APARECER</w:t>
            </w:r>
            <w:r w:rsidRPr="00503E3B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 </w:t>
            </w:r>
            <w:r w:rsidR="001B2593">
              <w:rPr>
                <w:rFonts w:ascii="Segoe UI" w:hAnsi="Segoe UI" w:cs="Segoe UI"/>
                <w:b/>
                <w:i/>
                <w:sz w:val="18"/>
                <w:szCs w:val="18"/>
              </w:rPr>
              <w:t>EN EL MATERIAL PROMOCIONAL</w:t>
            </w:r>
            <w:r w:rsidRPr="00503E3B">
              <w:rPr>
                <w:rFonts w:ascii="Segoe UI" w:hAnsi="Segoe UI" w:cs="Segoe UI"/>
                <w:b/>
                <w:i/>
                <w:sz w:val="18"/>
                <w:szCs w:val="18"/>
              </w:rPr>
              <w:t>:</w:t>
            </w:r>
          </w:p>
        </w:tc>
      </w:tr>
      <w:tr w:rsidR="00AF645B" w:rsidRPr="00503E3B" w14:paraId="34D7E1B1" w14:textId="77777777" w:rsidTr="00503E3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5422024" w14:textId="77777777" w:rsidR="00AF645B" w:rsidRPr="00503E3B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645B" w:rsidRPr="00503E3B" w14:paraId="0B686058" w14:textId="77777777" w:rsidTr="00503E3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8FA0A42" w14:textId="77777777" w:rsidR="00AF645B" w:rsidRPr="00503E3B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9635F" w:rsidRPr="00503E3B" w14:paraId="6F60FA34" w14:textId="77777777" w:rsidTr="00503E3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44C5B1" w14:textId="77777777" w:rsidR="0019635F" w:rsidRPr="00503E3B" w:rsidRDefault="0019635F" w:rsidP="00497E8E">
            <w:pPr>
              <w:spacing w:line="280" w:lineRule="exact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</w:p>
        </w:tc>
      </w:tr>
      <w:tr w:rsidR="00AF645B" w:rsidRPr="00503E3B" w14:paraId="3F36D9C9" w14:textId="77777777" w:rsidTr="00503E3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66B9419" w14:textId="77777777" w:rsidR="00AF645B" w:rsidRPr="00503E3B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  <w:p w14:paraId="181D82FD" w14:textId="77777777" w:rsidR="008D4559" w:rsidRPr="00503E3B" w:rsidRDefault="008D4559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645B" w:rsidRPr="00503E3B" w14:paraId="7EA7CF05" w14:textId="77777777" w:rsidTr="000E1CA1">
        <w:trPr>
          <w:trHeight w:hRule="exact" w:val="2020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B625B11" w14:textId="77777777" w:rsidR="002720BE" w:rsidRDefault="002720BE" w:rsidP="002720BE">
            <w:pPr>
              <w:pStyle w:val="Prrafodelista"/>
              <w:numPr>
                <w:ilvl w:val="0"/>
                <w:numId w:val="6"/>
              </w:num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>orario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>de degustación de la tapa será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(de jueves a domingo):</w:t>
            </w:r>
          </w:p>
          <w:p w14:paraId="474C7D1B" w14:textId="77777777" w:rsidR="002720BE" w:rsidRDefault="002720BE" w:rsidP="002720BE">
            <w:pPr>
              <w:pStyle w:val="Prrafodelista"/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F7C02">
              <w:rPr>
                <w:rFonts w:ascii="Segoe UI" w:hAnsi="Segoe UI" w:cs="Segoe UI"/>
                <w:sz w:val="22"/>
                <w:szCs w:val="22"/>
              </w:rPr>
              <w:t xml:space="preserve"> ______________________________________</w:t>
            </w:r>
            <w:r>
              <w:rPr>
                <w:rFonts w:ascii="Segoe UI" w:hAnsi="Segoe UI" w:cs="Segoe UI"/>
                <w:sz w:val="22"/>
                <w:szCs w:val="22"/>
              </w:rPr>
              <w:t>__________________________________________________________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5C685E28" w14:textId="4DC8D6B5" w:rsidR="002720BE" w:rsidRDefault="002720BE" w:rsidP="002720BE">
            <w:pPr>
              <w:pStyle w:val="Prrafodelista"/>
              <w:numPr>
                <w:ilvl w:val="0"/>
                <w:numId w:val="6"/>
              </w:num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Precio Elaboración a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>sciende a ___</w:t>
            </w:r>
            <w:r>
              <w:rPr>
                <w:rFonts w:ascii="Segoe UI" w:hAnsi="Segoe UI" w:cs="Segoe UI"/>
                <w:sz w:val="22"/>
                <w:szCs w:val="22"/>
              </w:rPr>
              <w:t>___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>______ euros.</w:t>
            </w:r>
          </w:p>
          <w:p w14:paraId="7C947A93" w14:textId="6C1BDF11" w:rsidR="002720BE" w:rsidRDefault="002720BE" w:rsidP="002720BE">
            <w:pPr>
              <w:pStyle w:val="Prrafodelista"/>
              <w:numPr>
                <w:ilvl w:val="0"/>
                <w:numId w:val="6"/>
              </w:num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>errado al público los días _______________________________________________</w:t>
            </w:r>
            <w:r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6246D4A0" w14:textId="77777777" w:rsidR="00096FC2" w:rsidRDefault="00096FC2" w:rsidP="00096FC2">
            <w:pPr>
              <w:pStyle w:val="Prrafodelista"/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F91FD1B" w14:textId="672F4ED0" w:rsidR="005235F8" w:rsidRPr="00503E3B" w:rsidRDefault="002720BE" w:rsidP="000E1CA1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682704">
              <w:rPr>
                <w:rFonts w:ascii="Segoe UI" w:hAnsi="Segoe UI" w:cs="Segoe UI"/>
                <w:sz w:val="28"/>
                <w:szCs w:val="28"/>
              </w:rPr>
              <w:sym w:font="Wingdings" w:char="F06F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Marcar, si la 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tapa </w:t>
            </w:r>
            <w:r>
              <w:rPr>
                <w:rFonts w:ascii="Segoe UI" w:hAnsi="Segoe UI" w:cs="Segoe UI"/>
                <w:sz w:val="22"/>
                <w:szCs w:val="22"/>
              </w:rPr>
              <w:t>puede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degustar</w:t>
            </w:r>
            <w:r>
              <w:rPr>
                <w:rFonts w:ascii="Segoe UI" w:hAnsi="Segoe UI" w:cs="Segoe UI"/>
                <w:sz w:val="22"/>
                <w:szCs w:val="22"/>
              </w:rPr>
              <w:t>se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todos 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los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días de la semana.</w:t>
            </w:r>
          </w:p>
        </w:tc>
      </w:tr>
      <w:tr w:rsidR="00A81D53" w:rsidRPr="00503E3B" w14:paraId="2E191589" w14:textId="77777777" w:rsidTr="000E1CA1">
        <w:trPr>
          <w:trHeight w:hRule="exact" w:val="2296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06BDE755" w14:textId="77777777" w:rsidR="008D4559" w:rsidRPr="00503E3B" w:rsidRDefault="008D4559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E606CBD" w14:textId="65A87EE6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Toledo a _____ de </w:t>
            </w:r>
            <w:r w:rsidR="00EF1BA7">
              <w:rPr>
                <w:rFonts w:ascii="Segoe UI" w:hAnsi="Segoe UI" w:cs="Segoe UI"/>
                <w:sz w:val="22"/>
                <w:szCs w:val="22"/>
              </w:rPr>
              <w:t>________________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de 2</w:t>
            </w:r>
            <w:r w:rsidR="002C1716">
              <w:rPr>
                <w:rFonts w:ascii="Segoe UI" w:hAnsi="Segoe UI" w:cs="Segoe UI"/>
                <w:sz w:val="22"/>
                <w:szCs w:val="22"/>
              </w:rPr>
              <w:t>02</w:t>
            </w:r>
            <w:r w:rsidR="000E1CA1">
              <w:rPr>
                <w:rFonts w:ascii="Segoe UI" w:hAnsi="Segoe UI" w:cs="Segoe UI"/>
                <w:sz w:val="22"/>
                <w:szCs w:val="22"/>
              </w:rPr>
              <w:t>5</w:t>
            </w:r>
          </w:p>
          <w:p w14:paraId="143865BB" w14:textId="77777777" w:rsidR="00A81D53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2A36CF5" w14:textId="77777777" w:rsidR="00AA146A" w:rsidRPr="00503E3B" w:rsidRDefault="00AA146A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F2DFE8C" w14:textId="77777777" w:rsidR="00A81D53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B04DF75" w14:textId="77777777" w:rsidR="000E1CA1" w:rsidRPr="00503E3B" w:rsidRDefault="000E1CA1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28B081F" w14:textId="77777777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>Fdo. _______________________________________</w:t>
            </w:r>
          </w:p>
          <w:p w14:paraId="7AC336C5" w14:textId="11069598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Firma y </w:t>
            </w:r>
            <w:r w:rsidR="002773FF">
              <w:rPr>
                <w:rFonts w:ascii="Segoe UI" w:hAnsi="Segoe UI" w:cs="Segoe UI"/>
                <w:sz w:val="22"/>
                <w:szCs w:val="22"/>
              </w:rPr>
              <w:t>sello del establecimiento</w:t>
            </w:r>
          </w:p>
        </w:tc>
      </w:tr>
      <w:tr w:rsidR="00A81D53" w:rsidRPr="00503E3B" w14:paraId="47B55C32" w14:textId="77777777" w:rsidTr="000E1CA1">
        <w:trPr>
          <w:trHeight w:hRule="exact" w:val="983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5BE6E3" w14:textId="381EA740" w:rsidR="00A81D53" w:rsidRPr="00503E3B" w:rsidRDefault="00A81D53" w:rsidP="005235F8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>Entregar en la</w:t>
            </w:r>
            <w:r w:rsidR="00FD16A9">
              <w:rPr>
                <w:rFonts w:ascii="Segoe UI" w:hAnsi="Segoe UI" w:cs="Segoe UI"/>
                <w:sz w:val="22"/>
                <w:szCs w:val="22"/>
              </w:rPr>
              <w:t>s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oficinas de la Asociación de Hostelería y Turismo de Toledo o </w:t>
            </w:r>
            <w:r w:rsidR="000C6B28" w:rsidRPr="00503E3B">
              <w:rPr>
                <w:rFonts w:ascii="Segoe UI" w:hAnsi="Segoe UI" w:cs="Segoe UI"/>
                <w:sz w:val="22"/>
                <w:szCs w:val="22"/>
              </w:rPr>
              <w:t>al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correo e</w:t>
            </w:r>
            <w:r w:rsidR="000C6B28" w:rsidRPr="00503E3B">
              <w:rPr>
                <w:rFonts w:ascii="Segoe UI" w:hAnsi="Segoe UI" w:cs="Segoe UI"/>
                <w:sz w:val="22"/>
                <w:szCs w:val="22"/>
              </w:rPr>
              <w:t>le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ctrónico </w:t>
            </w:r>
            <w:hyperlink r:id="rId7" w:history="1">
              <w:r w:rsidR="00FD16A9" w:rsidRPr="00DA55F4">
                <w:rPr>
                  <w:rStyle w:val="Hipervnculo"/>
                  <w:rFonts w:ascii="Segoe UI" w:hAnsi="Segoe UI" w:cs="Segoe UI"/>
                  <w:sz w:val="22"/>
                  <w:szCs w:val="22"/>
                </w:rPr>
                <w:t>info@hosteleriadetoledo.com</w:t>
              </w:r>
            </w:hyperlink>
          </w:p>
        </w:tc>
      </w:tr>
    </w:tbl>
    <w:p w14:paraId="139EB9D1" w14:textId="77777777" w:rsidR="00AA310C" w:rsidRPr="00503E3B" w:rsidRDefault="00AA310C" w:rsidP="00AA310C">
      <w:pPr>
        <w:spacing w:line="280" w:lineRule="exact"/>
        <w:jc w:val="center"/>
        <w:rPr>
          <w:rFonts w:ascii="Segoe UI" w:hAnsi="Segoe UI" w:cs="Segoe UI"/>
        </w:rPr>
      </w:pPr>
    </w:p>
    <w:p w14:paraId="4B4B3DA0" w14:textId="78A77DFA" w:rsidR="00F21B50" w:rsidRPr="002773FF" w:rsidRDefault="00AA310C" w:rsidP="00AA310C">
      <w:pPr>
        <w:spacing w:line="280" w:lineRule="exact"/>
        <w:jc w:val="center"/>
        <w:rPr>
          <w:rFonts w:ascii="Segoe UI" w:hAnsi="Segoe UI" w:cs="Segoe UI"/>
          <w:b/>
          <w:color w:val="CF4520"/>
          <w:u w:val="single"/>
        </w:rPr>
      </w:pPr>
      <w:r w:rsidRPr="002773FF">
        <w:rPr>
          <w:rFonts w:ascii="Segoe UI" w:hAnsi="Segoe UI" w:cs="Segoe UI"/>
          <w:b/>
          <w:color w:val="CF4520"/>
          <w:u w:val="single"/>
        </w:rPr>
        <w:t>EL PLAZO DE INSCRIPCIÓN CONCLUYE A L</w:t>
      </w:r>
      <w:r w:rsidR="00FB0B18" w:rsidRPr="002773FF">
        <w:rPr>
          <w:rFonts w:ascii="Segoe UI" w:hAnsi="Segoe UI" w:cs="Segoe UI"/>
          <w:b/>
          <w:color w:val="CF4520"/>
          <w:u w:val="single"/>
        </w:rPr>
        <w:t>AS 1</w:t>
      </w:r>
      <w:r w:rsidR="00FD16A9" w:rsidRPr="002773FF">
        <w:rPr>
          <w:rFonts w:ascii="Segoe UI" w:hAnsi="Segoe UI" w:cs="Segoe UI"/>
          <w:b/>
          <w:color w:val="CF4520"/>
          <w:u w:val="single"/>
        </w:rPr>
        <w:t>4</w:t>
      </w:r>
      <w:r w:rsidR="00FB0B18" w:rsidRPr="002773FF">
        <w:rPr>
          <w:rFonts w:ascii="Segoe UI" w:hAnsi="Segoe UI" w:cs="Segoe UI"/>
          <w:b/>
          <w:color w:val="CF4520"/>
          <w:u w:val="single"/>
        </w:rPr>
        <w:t xml:space="preserve">:00 HORAS DEL </w:t>
      </w:r>
      <w:r w:rsidR="00D6755E">
        <w:rPr>
          <w:rFonts w:ascii="Segoe UI" w:hAnsi="Segoe UI" w:cs="Segoe UI"/>
          <w:b/>
          <w:color w:val="CF4520"/>
          <w:u w:val="single"/>
        </w:rPr>
        <w:t>1</w:t>
      </w:r>
      <w:r w:rsidR="000E1CA1">
        <w:rPr>
          <w:rFonts w:ascii="Segoe UI" w:hAnsi="Segoe UI" w:cs="Segoe UI"/>
          <w:b/>
          <w:color w:val="CF4520"/>
          <w:u w:val="single"/>
        </w:rPr>
        <w:t>7</w:t>
      </w:r>
      <w:r w:rsidR="00987D8B" w:rsidRPr="002773FF">
        <w:rPr>
          <w:rFonts w:ascii="Segoe UI" w:hAnsi="Segoe UI" w:cs="Segoe UI"/>
          <w:b/>
          <w:color w:val="CF4520"/>
          <w:u w:val="single"/>
        </w:rPr>
        <w:t>-</w:t>
      </w:r>
      <w:r w:rsidR="00FB0B18" w:rsidRPr="002773FF">
        <w:rPr>
          <w:rFonts w:ascii="Segoe UI" w:hAnsi="Segoe UI" w:cs="Segoe UI"/>
          <w:b/>
          <w:color w:val="CF4520"/>
          <w:u w:val="single"/>
        </w:rPr>
        <w:t>OCTUBRE-2</w:t>
      </w:r>
      <w:r w:rsidR="002C1716" w:rsidRPr="002773FF">
        <w:rPr>
          <w:rFonts w:ascii="Segoe UI" w:hAnsi="Segoe UI" w:cs="Segoe UI"/>
          <w:b/>
          <w:color w:val="CF4520"/>
          <w:u w:val="single"/>
        </w:rPr>
        <w:t>02</w:t>
      </w:r>
      <w:r w:rsidR="000E1CA1">
        <w:rPr>
          <w:rFonts w:ascii="Segoe UI" w:hAnsi="Segoe UI" w:cs="Segoe UI"/>
          <w:b/>
          <w:color w:val="CF4520"/>
          <w:u w:val="single"/>
        </w:rPr>
        <w:t>5</w:t>
      </w:r>
    </w:p>
    <w:sectPr w:rsidR="00F21B50" w:rsidRPr="002773FF" w:rsidSect="00AA310C">
      <w:headerReference w:type="default" r:id="rId8"/>
      <w:pgSz w:w="11906" w:h="16838" w:code="9"/>
      <w:pgMar w:top="2835" w:right="1134" w:bottom="1418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7864" w14:textId="77777777" w:rsidR="004001BF" w:rsidRDefault="004001BF" w:rsidP="00F21B65">
      <w:r>
        <w:separator/>
      </w:r>
    </w:p>
  </w:endnote>
  <w:endnote w:type="continuationSeparator" w:id="0">
    <w:p w14:paraId="795C2EE3" w14:textId="77777777" w:rsidR="004001BF" w:rsidRDefault="004001BF" w:rsidP="00F2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AD63" w14:textId="77777777" w:rsidR="004001BF" w:rsidRDefault="004001BF" w:rsidP="00F21B65">
      <w:r>
        <w:separator/>
      </w:r>
    </w:p>
  </w:footnote>
  <w:footnote w:type="continuationSeparator" w:id="0">
    <w:p w14:paraId="00CFD430" w14:textId="77777777" w:rsidR="004001BF" w:rsidRDefault="004001BF" w:rsidP="00F2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5969" w14:textId="77777777" w:rsidR="009260F4" w:rsidRDefault="00987D8B" w:rsidP="00987D8B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5E8C58B1" wp14:editId="493363FB">
          <wp:extent cx="888533" cy="1207597"/>
          <wp:effectExtent l="19050" t="0" r="6817" b="0"/>
          <wp:docPr id="2" name="Imagen 1" descr="C:\Users\Gema\Desktop\VARIOS\LOGOS AHT\JPG\positivo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ma\Desktop\VARIOS\LOGOS AHT\JPG\positivo_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819" cy="1209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F25"/>
    <w:multiLevelType w:val="hybridMultilevel"/>
    <w:tmpl w:val="FA04F1F8"/>
    <w:lvl w:ilvl="0" w:tplc="8A42814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6E1B"/>
    <w:multiLevelType w:val="hybridMultilevel"/>
    <w:tmpl w:val="905A53AC"/>
    <w:lvl w:ilvl="0" w:tplc="3C8E819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1B4F"/>
    <w:multiLevelType w:val="multilevel"/>
    <w:tmpl w:val="07B87F7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446B6"/>
    <w:multiLevelType w:val="hybridMultilevel"/>
    <w:tmpl w:val="07B87F7E"/>
    <w:lvl w:ilvl="0" w:tplc="9D86CE2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7509"/>
    <w:multiLevelType w:val="multilevel"/>
    <w:tmpl w:val="FA04F1F8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243C"/>
    <w:multiLevelType w:val="hybridMultilevel"/>
    <w:tmpl w:val="A508AD26"/>
    <w:lvl w:ilvl="0" w:tplc="1918E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520910">
    <w:abstractNumId w:val="0"/>
  </w:num>
  <w:num w:numId="2" w16cid:durableId="294797736">
    <w:abstractNumId w:val="4"/>
  </w:num>
  <w:num w:numId="3" w16cid:durableId="1866670140">
    <w:abstractNumId w:val="3"/>
  </w:num>
  <w:num w:numId="4" w16cid:durableId="1596863030">
    <w:abstractNumId w:val="2"/>
  </w:num>
  <w:num w:numId="5" w16cid:durableId="1604731080">
    <w:abstractNumId w:val="5"/>
  </w:num>
  <w:num w:numId="6" w16cid:durableId="62543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B65"/>
    <w:rsid w:val="00026155"/>
    <w:rsid w:val="000324E0"/>
    <w:rsid w:val="00041025"/>
    <w:rsid w:val="00062B70"/>
    <w:rsid w:val="00096FC2"/>
    <w:rsid w:val="000B6120"/>
    <w:rsid w:val="000B7546"/>
    <w:rsid w:val="000C54B7"/>
    <w:rsid w:val="000C6B28"/>
    <w:rsid w:val="000D4154"/>
    <w:rsid w:val="000E1CA1"/>
    <w:rsid w:val="00103C7F"/>
    <w:rsid w:val="001208D4"/>
    <w:rsid w:val="00172B2A"/>
    <w:rsid w:val="0019635F"/>
    <w:rsid w:val="001B2593"/>
    <w:rsid w:val="001B2ED7"/>
    <w:rsid w:val="001C6E0B"/>
    <w:rsid w:val="001D613C"/>
    <w:rsid w:val="001F67C0"/>
    <w:rsid w:val="002012A6"/>
    <w:rsid w:val="0020615F"/>
    <w:rsid w:val="00210DAC"/>
    <w:rsid w:val="00211353"/>
    <w:rsid w:val="002622EB"/>
    <w:rsid w:val="002720BE"/>
    <w:rsid w:val="002773FF"/>
    <w:rsid w:val="00277ABA"/>
    <w:rsid w:val="0028139A"/>
    <w:rsid w:val="00284A57"/>
    <w:rsid w:val="002B5CA7"/>
    <w:rsid w:val="002C1716"/>
    <w:rsid w:val="002E2F8D"/>
    <w:rsid w:val="00336C5E"/>
    <w:rsid w:val="00345C66"/>
    <w:rsid w:val="00351D34"/>
    <w:rsid w:val="003523B2"/>
    <w:rsid w:val="00373F35"/>
    <w:rsid w:val="003A1D2B"/>
    <w:rsid w:val="003A3854"/>
    <w:rsid w:val="003D6CFE"/>
    <w:rsid w:val="004001BF"/>
    <w:rsid w:val="00427FA5"/>
    <w:rsid w:val="004325BD"/>
    <w:rsid w:val="00446A3E"/>
    <w:rsid w:val="004965C7"/>
    <w:rsid w:val="00497E8E"/>
    <w:rsid w:val="004B52F2"/>
    <w:rsid w:val="004D6CB9"/>
    <w:rsid w:val="00503E3B"/>
    <w:rsid w:val="005235F8"/>
    <w:rsid w:val="00583538"/>
    <w:rsid w:val="0059500D"/>
    <w:rsid w:val="005E26DA"/>
    <w:rsid w:val="00606816"/>
    <w:rsid w:val="006142DF"/>
    <w:rsid w:val="0065296B"/>
    <w:rsid w:val="00664A69"/>
    <w:rsid w:val="00677958"/>
    <w:rsid w:val="006A06AC"/>
    <w:rsid w:val="006B1E39"/>
    <w:rsid w:val="006D6C0B"/>
    <w:rsid w:val="006F283B"/>
    <w:rsid w:val="007150BF"/>
    <w:rsid w:val="007534BF"/>
    <w:rsid w:val="00760362"/>
    <w:rsid w:val="0079119A"/>
    <w:rsid w:val="007B61FC"/>
    <w:rsid w:val="007C1190"/>
    <w:rsid w:val="007D5030"/>
    <w:rsid w:val="007D6499"/>
    <w:rsid w:val="0083068D"/>
    <w:rsid w:val="00844734"/>
    <w:rsid w:val="00861151"/>
    <w:rsid w:val="0087412A"/>
    <w:rsid w:val="008D4559"/>
    <w:rsid w:val="008F0AC8"/>
    <w:rsid w:val="00921F2F"/>
    <w:rsid w:val="00925B8C"/>
    <w:rsid w:val="009260F4"/>
    <w:rsid w:val="00953481"/>
    <w:rsid w:val="00972F66"/>
    <w:rsid w:val="00987D8B"/>
    <w:rsid w:val="009D0BCF"/>
    <w:rsid w:val="00A405D3"/>
    <w:rsid w:val="00A670D0"/>
    <w:rsid w:val="00A72EE7"/>
    <w:rsid w:val="00A76816"/>
    <w:rsid w:val="00A8024E"/>
    <w:rsid w:val="00A81D53"/>
    <w:rsid w:val="00A822DF"/>
    <w:rsid w:val="00AA146A"/>
    <w:rsid w:val="00AA310C"/>
    <w:rsid w:val="00AB1A96"/>
    <w:rsid w:val="00AB3724"/>
    <w:rsid w:val="00AC7A2E"/>
    <w:rsid w:val="00AE7E20"/>
    <w:rsid w:val="00AF5D7D"/>
    <w:rsid w:val="00AF645B"/>
    <w:rsid w:val="00B00F49"/>
    <w:rsid w:val="00B55A57"/>
    <w:rsid w:val="00B9356D"/>
    <w:rsid w:val="00BC3437"/>
    <w:rsid w:val="00BD43BA"/>
    <w:rsid w:val="00BE7FD3"/>
    <w:rsid w:val="00BF7A25"/>
    <w:rsid w:val="00C03E60"/>
    <w:rsid w:val="00C409DB"/>
    <w:rsid w:val="00C47BDF"/>
    <w:rsid w:val="00CC243B"/>
    <w:rsid w:val="00D1583E"/>
    <w:rsid w:val="00D32C73"/>
    <w:rsid w:val="00D647E4"/>
    <w:rsid w:val="00D6755E"/>
    <w:rsid w:val="00D95950"/>
    <w:rsid w:val="00D975F7"/>
    <w:rsid w:val="00DB07A8"/>
    <w:rsid w:val="00DB70F0"/>
    <w:rsid w:val="00E0483B"/>
    <w:rsid w:val="00E2589B"/>
    <w:rsid w:val="00E75A65"/>
    <w:rsid w:val="00E9205A"/>
    <w:rsid w:val="00E962AD"/>
    <w:rsid w:val="00ED5092"/>
    <w:rsid w:val="00EE221A"/>
    <w:rsid w:val="00EF1BA7"/>
    <w:rsid w:val="00EF2C30"/>
    <w:rsid w:val="00F07F64"/>
    <w:rsid w:val="00F17538"/>
    <w:rsid w:val="00F21B50"/>
    <w:rsid w:val="00F21B65"/>
    <w:rsid w:val="00F94E0A"/>
    <w:rsid w:val="00FB0B18"/>
    <w:rsid w:val="00FD16A9"/>
    <w:rsid w:val="00FE0F7D"/>
    <w:rsid w:val="00FE6A0D"/>
    <w:rsid w:val="00FF1AB8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B2829"/>
  <w15:docId w15:val="{74260BAE-511D-4ED2-A822-4FB2BE27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BD"/>
    <w:rPr>
      <w:rFonts w:ascii="Georgia" w:hAnsi="Georg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D45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1">
    <w:name w:val="Normal-1"/>
    <w:basedOn w:val="Normal"/>
    <w:autoRedefine/>
    <w:rsid w:val="000B7546"/>
    <w:pPr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F21B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B65"/>
    <w:rPr>
      <w:rFonts w:ascii="Georgia" w:hAnsi="Georg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21B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B65"/>
    <w:rPr>
      <w:rFonts w:ascii="Georgia" w:hAnsi="Georgia"/>
      <w:sz w:val="24"/>
      <w:szCs w:val="24"/>
    </w:rPr>
  </w:style>
  <w:style w:type="table" w:styleId="Tablaconcuadrcula">
    <w:name w:val="Table Grid"/>
    <w:basedOn w:val="Tablanormal"/>
    <w:uiPriority w:val="59"/>
    <w:rsid w:val="00F21B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19635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D4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D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8B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D16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7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osteleriadetole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salamanca\Escritorio\Plantilla%20Wor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</Template>
  <TotalTime>19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VSM</Company>
  <LinksUpToDate>false</LinksUpToDate>
  <CharactersWithSpaces>1224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mailto:info@hosteleriadetoledo.com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mailto:hosteleriadetoledo@hosteleriadetoledo.com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vsalamanca</dc:creator>
  <cp:lastModifiedBy>Asociación de Hostelería y Turismo de Toledo</cp:lastModifiedBy>
  <cp:revision>31</cp:revision>
  <cp:lastPrinted>2012-10-02T12:03:00Z</cp:lastPrinted>
  <dcterms:created xsi:type="dcterms:W3CDTF">2017-10-02T11:02:00Z</dcterms:created>
  <dcterms:modified xsi:type="dcterms:W3CDTF">2025-10-01T09:31:00Z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o">
    <vt:lpwstr>0</vt:lpwstr>
  </property>
</Properties>
</file>